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40A4" w14:textId="63F4B3BC" w:rsidR="008D4BD8" w:rsidRPr="007439A2" w:rsidRDefault="006C3498" w:rsidP="008D4BD8">
      <w:pPr>
        <w:tabs>
          <w:tab w:val="left" w:pos="1701"/>
          <w:tab w:val="left" w:pos="1985"/>
        </w:tabs>
        <w:rPr>
          <w:rFonts w:ascii="Tahoma" w:hAnsi="Tahoma" w:cs="Tahoma"/>
          <w:sz w:val="16"/>
          <w:szCs w:val="16"/>
        </w:rPr>
      </w:pPr>
      <w:r>
        <w:rPr>
          <w:noProof/>
          <w:lang w:eastAsia="sv-SE"/>
        </w:rPr>
        <mc:AlternateContent>
          <mc:Choice Requires="wps">
            <w:drawing>
              <wp:anchor distT="0" distB="0" distL="114300" distR="114300" simplePos="0" relativeHeight="251657216" behindDoc="0" locked="0" layoutInCell="1" allowOverlap="1" wp14:anchorId="46D340AB" wp14:editId="09D69027">
                <wp:simplePos x="0" y="0"/>
                <wp:positionH relativeFrom="column">
                  <wp:posOffset>-260350</wp:posOffset>
                </wp:positionH>
                <wp:positionV relativeFrom="paragraph">
                  <wp:posOffset>58420</wp:posOffset>
                </wp:positionV>
                <wp:extent cx="1562100" cy="534035"/>
                <wp:effectExtent l="0" t="12065" r="43180" b="25400"/>
                <wp:wrapNone/>
                <wp:docPr id="1355686600" name="WordAr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562100" cy="534035"/>
                        </a:xfrm>
                        <a:prstGeom prst="rect">
                          <a:avLst/>
                        </a:prstGeom>
                      </wps:spPr>
                      <wps:txbx>
                        <w:txbxContent>
                          <w:p w14:paraId="50EF581B" w14:textId="77777777" w:rsidR="00910D76" w:rsidRPr="006C3498" w:rsidRDefault="00910D76" w:rsidP="006C3498">
                            <w:pPr>
                              <w:spacing w:line="240" w:lineRule="auto"/>
                              <w:jc w:val="right"/>
                              <w:rPr>
                                <w:rFonts w:ascii="Tahoma" w:eastAsia="Tahoma" w:hAnsi="Tahoma" w:cs="Tahoma"/>
                                <w:shadow/>
                                <w:color w:val="0F243E"/>
                                <w:sz w:val="32"/>
                                <w:szCs w:val="32"/>
                                <w14:shadow w14:blurRad="0" w14:dist="45847" w14:dir="2021404" w14:sx="100000" w14:sy="100000" w14:kx="0" w14:ky="0" w14:algn="ctr">
                                  <w14:srgbClr w14:val="B2B2B2">
                                    <w14:alpha w14:val="20000"/>
                                  </w14:srgbClr>
                                </w14:shadow>
                                <w14:textOutline w14:w="9525" w14:cap="flat" w14:cmpd="sng" w14:algn="ctr">
                                  <w14:solidFill>
                                    <w14:srgbClr w14:val="0066CC"/>
                                  </w14:solidFill>
                                  <w14:prstDash w14:val="solid"/>
                                  <w14:round/>
                                </w14:textOutline>
                              </w:rPr>
                            </w:pPr>
                            <w:r w:rsidRPr="006C3498">
                              <w:rPr>
                                <w:rFonts w:ascii="Tahoma" w:eastAsia="Tahoma" w:hAnsi="Tahoma" w:cs="Tahoma"/>
                                <w:shadow/>
                                <w:color w:val="0F243E"/>
                                <w:sz w:val="32"/>
                                <w:szCs w:val="32"/>
                                <w14:shadow w14:blurRad="0" w14:dist="45847" w14:dir="2021404" w14:sx="100000" w14:sy="100000" w14:kx="0" w14:ky="0" w14:algn="ctr">
                                  <w14:srgbClr w14:val="B2B2B2">
                                    <w14:alpha w14:val="20000"/>
                                  </w14:srgbClr>
                                </w14:shadow>
                                <w14:textOutline w14:w="9525" w14:cap="flat" w14:cmpd="sng" w14:algn="ctr">
                                  <w14:solidFill>
                                    <w14:srgbClr w14:val="0066CC"/>
                                  </w14:solidFill>
                                  <w14:prstDash w14:val="solid"/>
                                  <w14:round/>
                                </w14:textOutline>
                              </w:rPr>
                              <w:t xml:space="preserve">     brf Nya</w:t>
                            </w:r>
                          </w:p>
                          <w:p w14:paraId="0913EE5C" w14:textId="77777777" w:rsidR="00910D76" w:rsidRPr="006C3498" w:rsidRDefault="00910D76" w:rsidP="006C3498">
                            <w:pPr>
                              <w:spacing w:line="240" w:lineRule="auto"/>
                              <w:jc w:val="right"/>
                              <w:rPr>
                                <w:rFonts w:ascii="Tahoma" w:eastAsia="Tahoma" w:hAnsi="Tahoma" w:cs="Tahoma"/>
                                <w:shadow/>
                                <w:color w:val="0F243E"/>
                                <w:sz w:val="32"/>
                                <w:szCs w:val="32"/>
                                <w14:shadow w14:blurRad="0" w14:dist="45847" w14:dir="2021404" w14:sx="100000" w14:sy="100000" w14:kx="0" w14:ky="0" w14:algn="ctr">
                                  <w14:srgbClr w14:val="B2B2B2">
                                    <w14:alpha w14:val="20000"/>
                                  </w14:srgbClr>
                                </w14:shadow>
                                <w14:textOutline w14:w="9525" w14:cap="flat" w14:cmpd="sng" w14:algn="ctr">
                                  <w14:solidFill>
                                    <w14:srgbClr w14:val="0066CC"/>
                                  </w14:solidFill>
                                  <w14:prstDash w14:val="solid"/>
                                  <w14:round/>
                                </w14:textOutline>
                              </w:rPr>
                            </w:pPr>
                            <w:r w:rsidRPr="006C3498">
                              <w:rPr>
                                <w:rFonts w:ascii="Tahoma" w:eastAsia="Tahoma" w:hAnsi="Tahoma" w:cs="Tahoma"/>
                                <w:shadow/>
                                <w:color w:val="0F243E"/>
                                <w:sz w:val="32"/>
                                <w:szCs w:val="32"/>
                                <w14:shadow w14:blurRad="0" w14:dist="45847" w14:dir="2021404" w14:sx="100000" w14:sy="100000" w14:kx="0" w14:ky="0" w14:algn="ctr">
                                  <w14:srgbClr w14:val="B2B2B2">
                                    <w14:alpha w14:val="20000"/>
                                  </w14:srgbClr>
                                </w14:shadow>
                                <w14:textOutline w14:w="9525" w14:cap="flat" w14:cmpd="sng" w14:algn="ctr">
                                  <w14:solidFill>
                                    <w14:srgbClr w14:val="0066CC"/>
                                  </w14:solidFill>
                                  <w14:prstDash w14:val="solid"/>
                                  <w14:round/>
                                </w14:textOutline>
                              </w:rPr>
                              <w:t>Jakthornet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D340AB" id="_x0000_t202" coordsize="21600,21600" o:spt="202" path="m,l,21600r21600,l21600,xe">
                <v:stroke joinstyle="miter"/>
                <v:path gradientshapeok="t" o:connecttype="rect"/>
              </v:shapetype>
              <v:shape id="WordArt 4" o:spid="_x0000_s1026" type="#_x0000_t202" style="position:absolute;margin-left:-20.5pt;margin-top:4.6pt;width:123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" filled="f" stroked="f">
                <o:lock v:ext="edit" aspectratio="t" shapetype="t"/>
                <v:textbox style="mso-fit-shape-to-text:t">
                  <w:txbxContent>
                    <w:p w14:paraId="50EF581B" w14:textId="77777777" w:rsidR="00910D76" w:rsidRPr="006C3498" w:rsidRDefault="00910D76" w:rsidP="006C3498">
                      <w:pPr>
                        <w:spacing w:line="240" w:lineRule="auto"/>
                        <w:jc w:val="right"/>
                        <w:rPr>
                          <w:rFonts w:ascii="Tahoma" w:eastAsia="Tahoma" w:hAnsi="Tahoma" w:cs="Tahoma"/>
                          <w:shadow/>
                          <w:color w:val="0F243E"/>
                          <w:sz w:val="32"/>
                          <w:szCs w:val="32"/>
                          <w14:shadow w14:blurRad="0" w14:dist="45847" w14:dir="2021404" w14:sx="100000" w14:sy="100000" w14:kx="0" w14:ky="0" w14:algn="ctr">
                            <w14:srgbClr w14:val="B2B2B2">
                              <w14:alpha w14:val="20000"/>
                            </w14:srgbClr>
                          </w14:shadow>
                          <w14:textOutline w14:w="9525" w14:cap="flat" w14:cmpd="sng" w14:algn="ctr">
                            <w14:solidFill>
                              <w14:srgbClr w14:val="0066CC"/>
                            </w14:solidFill>
                            <w14:prstDash w14:val="solid"/>
                            <w14:round/>
                          </w14:textOutline>
                        </w:rPr>
                      </w:pPr>
                      <w:r w:rsidRPr="006C3498">
                        <w:rPr>
                          <w:rFonts w:ascii="Tahoma" w:eastAsia="Tahoma" w:hAnsi="Tahoma" w:cs="Tahoma"/>
                          <w:shadow/>
                          <w:color w:val="0F243E"/>
                          <w:sz w:val="32"/>
                          <w:szCs w:val="32"/>
                          <w14:shadow w14:blurRad="0" w14:dist="45847" w14:dir="2021404" w14:sx="100000" w14:sy="100000" w14:kx="0" w14:ky="0" w14:algn="ctr">
                            <w14:srgbClr w14:val="B2B2B2">
                              <w14:alpha w14:val="20000"/>
                            </w14:srgbClr>
                          </w14:shadow>
                          <w14:textOutline w14:w="9525" w14:cap="flat" w14:cmpd="sng" w14:algn="ctr">
                            <w14:solidFill>
                              <w14:srgbClr w14:val="0066CC"/>
                            </w14:solidFill>
                            <w14:prstDash w14:val="solid"/>
                            <w14:round/>
                          </w14:textOutline>
                        </w:rPr>
                        <w:t xml:space="preserve">     brf Nya</w:t>
                      </w:r>
                    </w:p>
                    <w:p w14:paraId="0913EE5C" w14:textId="77777777" w:rsidR="00910D76" w:rsidRPr="006C3498" w:rsidRDefault="00910D76" w:rsidP="006C3498">
                      <w:pPr>
                        <w:spacing w:line="240" w:lineRule="auto"/>
                        <w:jc w:val="right"/>
                        <w:rPr>
                          <w:rFonts w:ascii="Tahoma" w:eastAsia="Tahoma" w:hAnsi="Tahoma" w:cs="Tahoma"/>
                          <w:shadow/>
                          <w:color w:val="0F243E"/>
                          <w:sz w:val="32"/>
                          <w:szCs w:val="32"/>
                          <w14:shadow w14:blurRad="0" w14:dist="45847" w14:dir="2021404" w14:sx="100000" w14:sy="100000" w14:kx="0" w14:ky="0" w14:algn="ctr">
                            <w14:srgbClr w14:val="B2B2B2">
                              <w14:alpha w14:val="20000"/>
                            </w14:srgbClr>
                          </w14:shadow>
                          <w14:textOutline w14:w="9525" w14:cap="flat" w14:cmpd="sng" w14:algn="ctr">
                            <w14:solidFill>
                              <w14:srgbClr w14:val="0066CC"/>
                            </w14:solidFill>
                            <w14:prstDash w14:val="solid"/>
                            <w14:round/>
                          </w14:textOutline>
                        </w:rPr>
                      </w:pPr>
                      <w:r w:rsidRPr="006C3498">
                        <w:rPr>
                          <w:rFonts w:ascii="Tahoma" w:eastAsia="Tahoma" w:hAnsi="Tahoma" w:cs="Tahoma"/>
                          <w:shadow/>
                          <w:color w:val="0F243E"/>
                          <w:sz w:val="32"/>
                          <w:szCs w:val="32"/>
                          <w14:shadow w14:blurRad="0" w14:dist="45847" w14:dir="2021404" w14:sx="100000" w14:sy="100000" w14:kx="0" w14:ky="0" w14:algn="ctr">
                            <w14:srgbClr w14:val="B2B2B2">
                              <w14:alpha w14:val="20000"/>
                            </w14:srgbClr>
                          </w14:shadow>
                          <w14:textOutline w14:w="9525" w14:cap="flat" w14:cmpd="sng" w14:algn="ctr">
                            <w14:solidFill>
                              <w14:srgbClr w14:val="0066CC"/>
                            </w14:solidFill>
                            <w14:prstDash w14:val="solid"/>
                            <w14:round/>
                          </w14:textOutline>
                        </w:rPr>
                        <w:t>Jakthornet</w:t>
                      </w:r>
                    </w:p>
                  </w:txbxContent>
                </v:textbox>
              </v:shape>
            </w:pict>
          </mc:Fallback>
        </mc:AlternateContent>
      </w:r>
      <w:r w:rsidR="008D4BD8">
        <w:rPr>
          <w:noProof/>
          <w:lang w:eastAsia="sv-SE"/>
        </w:rPr>
        <w:drawing>
          <wp:anchor distT="0" distB="0" distL="114300" distR="114300" simplePos="0" relativeHeight="251659264" behindDoc="1" locked="0" layoutInCell="1" allowOverlap="1" wp14:anchorId="46D340A9" wp14:editId="582FD3FC">
            <wp:simplePos x="0" y="0"/>
            <wp:positionH relativeFrom="column">
              <wp:posOffset>-364490</wp:posOffset>
            </wp:positionH>
            <wp:positionV relativeFrom="paragraph">
              <wp:posOffset>-26670</wp:posOffset>
            </wp:positionV>
            <wp:extent cx="676910" cy="583565"/>
            <wp:effectExtent l="76200" t="95250" r="85090" b="83185"/>
            <wp:wrapNone/>
            <wp:docPr id="1" name="Bildobjekt 1" descr="huntinghorn retu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untinghorn retusch.jpg"/>
                    <pic:cNvPicPr>
                      <a:picLocks noChangeAspect="1" noChangeArrowheads="1"/>
                    </pic:cNvPicPr>
                  </pic:nvPicPr>
                  <pic:blipFill>
                    <a:blip r:embed="rId8"/>
                    <a:srcRect l="-6070" t="-5998"/>
                    <a:stretch>
                      <a:fillRect/>
                    </a:stretch>
                  </pic:blipFill>
                  <pic:spPr bwMode="auto">
                    <a:xfrm rot="-1484023">
                      <a:off x="0" y="0"/>
                      <a:ext cx="676910" cy="583565"/>
                    </a:xfrm>
                    <a:prstGeom prst="rect">
                      <a:avLst/>
                    </a:prstGeom>
                    <a:noFill/>
                  </pic:spPr>
                </pic:pic>
              </a:graphicData>
            </a:graphic>
          </wp:anchor>
        </w:drawing>
      </w:r>
    </w:p>
    <w:p w14:paraId="46D340A5" w14:textId="77777777" w:rsidR="008D4BD8" w:rsidRDefault="008D4BD8" w:rsidP="008D4BD8">
      <w:pPr>
        <w:tabs>
          <w:tab w:val="left" w:pos="1701"/>
          <w:tab w:val="left" w:pos="1985"/>
          <w:tab w:val="left" w:pos="3686"/>
        </w:tabs>
        <w:rPr>
          <w:rFonts w:ascii="Tahoma" w:hAnsi="Tahoma" w:cs="Tahoma"/>
        </w:rPr>
      </w:pPr>
    </w:p>
    <w:p w14:paraId="46D340A6" w14:textId="77777777" w:rsidR="008D4BD8" w:rsidRDefault="008D4BD8" w:rsidP="008D4BD8">
      <w:pPr>
        <w:tabs>
          <w:tab w:val="left" w:pos="1701"/>
          <w:tab w:val="left" w:pos="1985"/>
          <w:tab w:val="left" w:pos="3686"/>
        </w:tabs>
        <w:rPr>
          <w:rFonts w:ascii="Tahoma" w:hAnsi="Tahoma" w:cs="Tahoma"/>
        </w:rPr>
      </w:pPr>
    </w:p>
    <w:p w14:paraId="46D340A7" w14:textId="77777777" w:rsidR="008D4BD8" w:rsidRDefault="008D4BD8" w:rsidP="008D4BD8">
      <w:pPr>
        <w:tabs>
          <w:tab w:val="left" w:pos="1701"/>
          <w:tab w:val="left" w:pos="1985"/>
          <w:tab w:val="left" w:pos="3686"/>
        </w:tabs>
        <w:rPr>
          <w:rFonts w:ascii="Tahoma" w:hAnsi="Tahoma" w:cs="Tahoma"/>
        </w:rPr>
      </w:pPr>
    </w:p>
    <w:p w14:paraId="46D340A8" w14:textId="1855B134" w:rsidR="00D92950" w:rsidRPr="00B835C0" w:rsidRDefault="00DD31AF" w:rsidP="00B261C0">
      <w:pPr>
        <w:tabs>
          <w:tab w:val="left" w:pos="5103"/>
        </w:tabs>
        <w:ind w:right="707"/>
        <w:rPr>
          <w:rFonts w:ascii="Tahoma" w:hAnsi="Tahoma" w:cs="Tahoma"/>
          <w:color w:val="365F91" w:themeColor="accent1" w:themeShade="BF"/>
          <w:sz w:val="28"/>
          <w:szCs w:val="28"/>
        </w:rPr>
      </w:pPr>
      <w:r w:rsidRPr="00B835C0">
        <w:rPr>
          <w:rFonts w:ascii="Tahoma" w:hAnsi="Tahoma" w:cs="Tahoma"/>
          <w:color w:val="365F91" w:themeColor="accent1" w:themeShade="BF"/>
          <w:sz w:val="28"/>
          <w:szCs w:val="28"/>
        </w:rPr>
        <w:t>Välkommen till Bostadsrättsföreningen Nya Jakthornet!</w:t>
      </w:r>
    </w:p>
    <w:p w14:paraId="6C4C4EC3" w14:textId="5E366D6C" w:rsidR="00DD31AF" w:rsidRDefault="00DD31AF" w:rsidP="00B261C0">
      <w:pPr>
        <w:tabs>
          <w:tab w:val="left" w:pos="5103"/>
        </w:tabs>
        <w:ind w:right="707"/>
        <w:rPr>
          <w:rFonts w:ascii="Tahoma" w:hAnsi="Tahoma" w:cs="Tahoma"/>
        </w:rPr>
      </w:pPr>
      <w:r>
        <w:rPr>
          <w:rFonts w:ascii="Tahoma" w:hAnsi="Tahoma" w:cs="Tahoma"/>
        </w:rPr>
        <w:t>Styrelsen och övriga boende inom föreningen önskar Er välkomna som nya boende och medlemmar!</w:t>
      </w:r>
    </w:p>
    <w:p w14:paraId="3F5456FF" w14:textId="421C2E12" w:rsidR="00DD31AF" w:rsidRDefault="00DD31AF" w:rsidP="00B261C0">
      <w:pPr>
        <w:tabs>
          <w:tab w:val="left" w:pos="5103"/>
        </w:tabs>
        <w:ind w:right="707"/>
        <w:rPr>
          <w:rFonts w:ascii="Tahoma" w:hAnsi="Tahoma" w:cs="Tahoma"/>
        </w:rPr>
      </w:pPr>
      <w:r>
        <w:rPr>
          <w:rFonts w:ascii="Tahoma" w:hAnsi="Tahoma" w:cs="Tahoma"/>
        </w:rPr>
        <w:t>För att Ert boende ska bli så bra som möjligt kommer här lite bra information.</w:t>
      </w:r>
    </w:p>
    <w:p w14:paraId="47B3487F" w14:textId="244C4F07" w:rsidR="00DD31AF" w:rsidRDefault="00DD31AF" w:rsidP="00B261C0">
      <w:pPr>
        <w:tabs>
          <w:tab w:val="left" w:pos="5103"/>
        </w:tabs>
        <w:ind w:right="707"/>
        <w:rPr>
          <w:rFonts w:ascii="Tahoma" w:hAnsi="Tahoma" w:cs="Tahoma"/>
        </w:rPr>
      </w:pPr>
      <w:r>
        <w:rPr>
          <w:rFonts w:ascii="Tahoma" w:hAnsi="Tahoma" w:cs="Tahoma"/>
        </w:rPr>
        <w:t xml:space="preserve">Föreningen har en egen hemsida: </w:t>
      </w:r>
      <w:hyperlink r:id="rId9" w:history="1">
        <w:r w:rsidRPr="00712D9A">
          <w:rPr>
            <w:rStyle w:val="Hyperlnk"/>
            <w:rFonts w:ascii="Tahoma" w:hAnsi="Tahoma" w:cs="Tahoma"/>
          </w:rPr>
          <w:t>www.nyajakthornet.bostadsratterna.se</w:t>
        </w:r>
      </w:hyperlink>
      <w:r>
        <w:rPr>
          <w:rFonts w:ascii="Tahoma" w:hAnsi="Tahoma" w:cs="Tahoma"/>
        </w:rPr>
        <w:t xml:space="preserve">, där hittar ni mycket information så som </w:t>
      </w:r>
      <w:r w:rsidR="00B835C0">
        <w:rPr>
          <w:rFonts w:ascii="Tahoma" w:hAnsi="Tahoma" w:cs="Tahoma"/>
        </w:rPr>
        <w:t xml:space="preserve">kontaktinformation, </w:t>
      </w:r>
      <w:r>
        <w:rPr>
          <w:rFonts w:ascii="Tahoma" w:hAnsi="Tahoma" w:cs="Tahoma"/>
        </w:rPr>
        <w:t>stadgar, trivselregler, information om gemensam utrustning, träningslokal med mera.</w:t>
      </w:r>
    </w:p>
    <w:p w14:paraId="0D91416B" w14:textId="7D979EDB" w:rsidR="00DD31AF" w:rsidRDefault="00DD31AF" w:rsidP="00DD31AF">
      <w:pPr>
        <w:pStyle w:val="Liststycke"/>
        <w:numPr>
          <w:ilvl w:val="0"/>
          <w:numId w:val="15"/>
        </w:numPr>
        <w:tabs>
          <w:tab w:val="left" w:pos="5103"/>
        </w:tabs>
        <w:ind w:right="707"/>
        <w:rPr>
          <w:rFonts w:ascii="Tahoma" w:hAnsi="Tahoma" w:cs="Tahoma"/>
        </w:rPr>
      </w:pPr>
      <w:r>
        <w:rPr>
          <w:rFonts w:ascii="Tahoma" w:hAnsi="Tahoma" w:cs="Tahoma"/>
        </w:rPr>
        <w:t>Bostadsrättsavgiften faktureras av vår ekonomiska förvaltare Riksbyggen.</w:t>
      </w:r>
    </w:p>
    <w:p w14:paraId="34697251" w14:textId="1E137B33" w:rsidR="00DD31AF" w:rsidRDefault="00DD31AF" w:rsidP="00DD31AF">
      <w:pPr>
        <w:pStyle w:val="Liststycke"/>
        <w:numPr>
          <w:ilvl w:val="0"/>
          <w:numId w:val="15"/>
        </w:numPr>
        <w:tabs>
          <w:tab w:val="left" w:pos="5103"/>
        </w:tabs>
        <w:ind w:right="707"/>
        <w:rPr>
          <w:rFonts w:ascii="Tahoma" w:hAnsi="Tahoma" w:cs="Tahoma"/>
        </w:rPr>
      </w:pPr>
      <w:r>
        <w:rPr>
          <w:rFonts w:ascii="Tahoma" w:hAnsi="Tahoma" w:cs="Tahoma"/>
        </w:rPr>
        <w:t xml:space="preserve">Din lägenhet har fiber ansluten. För att öppna upp fibern, kontakta </w:t>
      </w:r>
      <w:proofErr w:type="spellStart"/>
      <w:r>
        <w:rPr>
          <w:rFonts w:ascii="Tahoma" w:hAnsi="Tahoma" w:cs="Tahoma"/>
        </w:rPr>
        <w:t>Övik</w:t>
      </w:r>
      <w:proofErr w:type="spellEnd"/>
      <w:r>
        <w:rPr>
          <w:rFonts w:ascii="Tahoma" w:hAnsi="Tahoma" w:cs="Tahoma"/>
        </w:rPr>
        <w:t xml:space="preserve"> Energi. Ni behöver även välja leverantör av internettjänster, </w:t>
      </w:r>
      <w:proofErr w:type="spellStart"/>
      <w:r>
        <w:rPr>
          <w:rFonts w:ascii="Tahoma" w:hAnsi="Tahoma" w:cs="Tahoma"/>
        </w:rPr>
        <w:t>Övik</w:t>
      </w:r>
      <w:proofErr w:type="spellEnd"/>
      <w:r>
        <w:rPr>
          <w:rFonts w:ascii="Tahoma" w:hAnsi="Tahoma" w:cs="Tahoma"/>
        </w:rPr>
        <w:t xml:space="preserve"> Energi kan hjälpa er med detta vid behov.</w:t>
      </w:r>
    </w:p>
    <w:p w14:paraId="3B1CDD37" w14:textId="799FB8DB" w:rsidR="00DD31AF" w:rsidRDefault="00DD31AF" w:rsidP="00DD31AF">
      <w:pPr>
        <w:pStyle w:val="Liststycke"/>
        <w:numPr>
          <w:ilvl w:val="0"/>
          <w:numId w:val="15"/>
        </w:numPr>
        <w:tabs>
          <w:tab w:val="left" w:pos="5103"/>
        </w:tabs>
        <w:ind w:right="707"/>
        <w:rPr>
          <w:rFonts w:ascii="Tahoma" w:hAnsi="Tahoma" w:cs="Tahoma"/>
        </w:rPr>
      </w:pPr>
      <w:r>
        <w:rPr>
          <w:rFonts w:ascii="Tahoma" w:hAnsi="Tahoma" w:cs="Tahoma"/>
        </w:rPr>
        <w:t xml:space="preserve">Området är bilfritt och parkering sker i respektive garage och plats framför garaget. Övriga parkeringsplatser är i första hand avsedda för besökande till </w:t>
      </w:r>
      <w:r w:rsidR="00B835C0">
        <w:rPr>
          <w:rFonts w:ascii="Tahoma" w:hAnsi="Tahoma" w:cs="Tahoma"/>
        </w:rPr>
        <w:t>boende i föreningen.</w:t>
      </w:r>
    </w:p>
    <w:p w14:paraId="79790B22" w14:textId="6C1978B0" w:rsidR="00B835C0" w:rsidRDefault="00B835C0" w:rsidP="00DD31AF">
      <w:pPr>
        <w:pStyle w:val="Liststycke"/>
        <w:numPr>
          <w:ilvl w:val="0"/>
          <w:numId w:val="15"/>
        </w:numPr>
        <w:tabs>
          <w:tab w:val="left" w:pos="5103"/>
        </w:tabs>
        <w:ind w:right="707"/>
        <w:rPr>
          <w:rFonts w:ascii="Tahoma" w:hAnsi="Tahoma" w:cs="Tahoma"/>
        </w:rPr>
      </w:pPr>
      <w:r>
        <w:rPr>
          <w:rFonts w:ascii="Tahoma" w:hAnsi="Tahoma" w:cs="Tahoma"/>
        </w:rPr>
        <w:t>Då vi bor, lever och äger området gemensamt genom bostadsrättsföreningens förvaltning, kommer inte vårt område och boende bli bättre än vad vi gemensamt gör det till. För att hålla kostnader för till exempel områdesskötsel nere så genomförs gemensamma städdagar, en på hösten och en på våren. Styrelsen och övriga boende är beroende av ert deltagande för att hålla området i ett snyggt och gott skick. Det är dessutom ett ypperligt tillfälle att lära känna era nya grannar och ha trevlig samvaro för hela familjen!</w:t>
      </w:r>
    </w:p>
    <w:p w14:paraId="539BB554" w14:textId="3FCB1189" w:rsidR="00B835C0" w:rsidRPr="00B835C0" w:rsidRDefault="00B835C0" w:rsidP="00B835C0">
      <w:pPr>
        <w:tabs>
          <w:tab w:val="left" w:pos="5103"/>
        </w:tabs>
        <w:ind w:right="707"/>
        <w:rPr>
          <w:rFonts w:ascii="Tahoma" w:hAnsi="Tahoma" w:cs="Tahoma"/>
          <w:sz w:val="24"/>
          <w:szCs w:val="24"/>
        </w:rPr>
      </w:pPr>
      <w:r w:rsidRPr="00B835C0">
        <w:rPr>
          <w:rFonts w:ascii="Tahoma" w:hAnsi="Tahoma" w:cs="Tahoma"/>
          <w:sz w:val="24"/>
          <w:szCs w:val="24"/>
        </w:rPr>
        <w:t>Än en gång: Hjärtligt välkommen till Brf Nya Jakthornet! Vi hoppas ni kommer trivas lika bra som oss andra som bor i området!</w:t>
      </w:r>
    </w:p>
    <w:p w14:paraId="5C596055" w14:textId="1CE39F09" w:rsidR="00B835C0" w:rsidRPr="00B835C0" w:rsidRDefault="00B835C0" w:rsidP="00B835C0">
      <w:pPr>
        <w:tabs>
          <w:tab w:val="left" w:pos="5103"/>
        </w:tabs>
        <w:ind w:right="707"/>
        <w:rPr>
          <w:rFonts w:ascii="Tahoma" w:hAnsi="Tahoma" w:cs="Tahoma"/>
          <w:sz w:val="24"/>
          <w:szCs w:val="24"/>
        </w:rPr>
      </w:pPr>
      <w:r w:rsidRPr="00B835C0">
        <w:rPr>
          <w:rFonts w:ascii="Tahoma" w:hAnsi="Tahoma" w:cs="Tahoma"/>
          <w:sz w:val="24"/>
          <w:szCs w:val="24"/>
        </w:rPr>
        <w:t>Med vänliga hälsningar,</w:t>
      </w:r>
    </w:p>
    <w:p w14:paraId="6587B19F" w14:textId="03E46593" w:rsidR="00B835C0" w:rsidRPr="00B835C0" w:rsidRDefault="00B835C0" w:rsidP="00B835C0">
      <w:pPr>
        <w:tabs>
          <w:tab w:val="left" w:pos="5103"/>
        </w:tabs>
        <w:ind w:right="707"/>
        <w:rPr>
          <w:rFonts w:ascii="Tahoma" w:hAnsi="Tahoma" w:cs="Tahoma"/>
          <w:sz w:val="24"/>
          <w:szCs w:val="24"/>
        </w:rPr>
      </w:pPr>
      <w:r w:rsidRPr="00B835C0">
        <w:rPr>
          <w:rFonts w:ascii="Tahoma" w:hAnsi="Tahoma" w:cs="Tahoma"/>
          <w:sz w:val="24"/>
          <w:szCs w:val="24"/>
        </w:rPr>
        <w:t>Styrelsen</w:t>
      </w:r>
    </w:p>
    <w:sectPr w:rsidR="00B835C0" w:rsidRPr="00B835C0" w:rsidSect="004779E7">
      <w:headerReference w:type="default" r:id="rId10"/>
      <w:footerReference w:type="default" r:id="rId11"/>
      <w:pgSz w:w="11906" w:h="16838"/>
      <w:pgMar w:top="851" w:right="426"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40AE" w14:textId="77777777" w:rsidR="007E650D" w:rsidRDefault="007E650D" w:rsidP="00AA472F">
      <w:pPr>
        <w:spacing w:after="0" w:line="240" w:lineRule="auto"/>
      </w:pPr>
      <w:r>
        <w:separator/>
      </w:r>
    </w:p>
  </w:endnote>
  <w:endnote w:type="continuationSeparator" w:id="0">
    <w:p w14:paraId="46D340AF" w14:textId="77777777" w:rsidR="007E650D" w:rsidRDefault="007E650D" w:rsidP="00AA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40B1" w14:textId="77777777" w:rsidR="00A2346B" w:rsidRPr="006317E7" w:rsidRDefault="00A2346B" w:rsidP="00D92950">
    <w:pPr>
      <w:pStyle w:val="Sidfot"/>
      <w:pBdr>
        <w:top w:val="thinThickSmallGap" w:sz="24" w:space="0" w:color="244061"/>
      </w:pBdr>
      <w:tabs>
        <w:tab w:val="clear" w:pos="4536"/>
        <w:tab w:val="clear" w:pos="9072"/>
        <w:tab w:val="right" w:pos="9215"/>
      </w:tabs>
      <w:ind w:right="849"/>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40AC" w14:textId="77777777" w:rsidR="007E650D" w:rsidRDefault="007E650D" w:rsidP="00AA472F">
      <w:pPr>
        <w:spacing w:after="0" w:line="240" w:lineRule="auto"/>
      </w:pPr>
      <w:r>
        <w:separator/>
      </w:r>
    </w:p>
  </w:footnote>
  <w:footnote w:type="continuationSeparator" w:id="0">
    <w:p w14:paraId="46D340AD" w14:textId="77777777" w:rsidR="007E650D" w:rsidRDefault="007E650D" w:rsidP="00AA4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40B0" w14:textId="77777777" w:rsidR="00A2346B" w:rsidRPr="007F7E16" w:rsidRDefault="00A2346B" w:rsidP="00D92950">
    <w:pPr>
      <w:pStyle w:val="Sidhuvud"/>
      <w:tabs>
        <w:tab w:val="clear" w:pos="4536"/>
      </w:tabs>
      <w:rPr>
        <w:sz w:val="16"/>
        <w:szCs w:val="16"/>
      </w:rPr>
    </w:pPr>
    <w:r>
      <w:tab/>
    </w:r>
    <w:sdt>
      <w:sdtPr>
        <w:rPr>
          <w:sz w:val="20"/>
          <w:szCs w:val="20"/>
        </w:rPr>
        <w:id w:val="3563697"/>
        <w:docPartObj>
          <w:docPartGallery w:val="Page Numbers (Top of Page)"/>
          <w:docPartUnique/>
        </w:docPartObj>
      </w:sdtPr>
      <w:sdtEndPr/>
      <w:sdtContent>
        <w:r w:rsidRPr="00122EAF">
          <w:rPr>
            <w:sz w:val="20"/>
            <w:szCs w:val="20"/>
          </w:rPr>
          <w:t xml:space="preserve">Sida </w:t>
        </w:r>
        <w:r w:rsidR="002465BE" w:rsidRPr="00122EAF">
          <w:rPr>
            <w:sz w:val="20"/>
            <w:szCs w:val="20"/>
          </w:rPr>
          <w:fldChar w:fldCharType="begin"/>
        </w:r>
        <w:r w:rsidRPr="00122EAF">
          <w:rPr>
            <w:sz w:val="20"/>
            <w:szCs w:val="20"/>
          </w:rPr>
          <w:instrText xml:space="preserve"> PAGE </w:instrText>
        </w:r>
        <w:r w:rsidR="002465BE" w:rsidRPr="00122EAF">
          <w:rPr>
            <w:sz w:val="20"/>
            <w:szCs w:val="20"/>
          </w:rPr>
          <w:fldChar w:fldCharType="separate"/>
        </w:r>
        <w:r w:rsidR="00082531">
          <w:rPr>
            <w:noProof/>
            <w:sz w:val="20"/>
            <w:szCs w:val="20"/>
          </w:rPr>
          <w:t>1</w:t>
        </w:r>
        <w:r w:rsidR="002465BE" w:rsidRPr="00122EAF">
          <w:rPr>
            <w:sz w:val="20"/>
            <w:szCs w:val="20"/>
          </w:rPr>
          <w:fldChar w:fldCharType="end"/>
        </w:r>
        <w:r w:rsidRPr="00122EAF">
          <w:rPr>
            <w:sz w:val="20"/>
            <w:szCs w:val="20"/>
          </w:rPr>
          <w:t xml:space="preserve"> av </w:t>
        </w:r>
        <w:r w:rsidR="002465BE" w:rsidRPr="00122EAF">
          <w:rPr>
            <w:sz w:val="20"/>
            <w:szCs w:val="20"/>
          </w:rPr>
          <w:fldChar w:fldCharType="begin"/>
        </w:r>
        <w:r w:rsidRPr="00122EAF">
          <w:rPr>
            <w:sz w:val="20"/>
            <w:szCs w:val="20"/>
          </w:rPr>
          <w:instrText xml:space="preserve"> NUMPAGES  </w:instrText>
        </w:r>
        <w:r w:rsidR="002465BE" w:rsidRPr="00122EAF">
          <w:rPr>
            <w:sz w:val="20"/>
            <w:szCs w:val="20"/>
          </w:rPr>
          <w:fldChar w:fldCharType="separate"/>
        </w:r>
        <w:r w:rsidR="00082531">
          <w:rPr>
            <w:noProof/>
            <w:sz w:val="20"/>
            <w:szCs w:val="20"/>
          </w:rPr>
          <w:t>1</w:t>
        </w:r>
        <w:r w:rsidR="002465BE" w:rsidRPr="00122EAF">
          <w:rPr>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A46"/>
    <w:multiLevelType w:val="hybridMultilevel"/>
    <w:tmpl w:val="00482C4E"/>
    <w:lvl w:ilvl="0" w:tplc="19A8CBE4">
      <w:start w:val="26"/>
      <w:numFmt w:val="bullet"/>
      <w:lvlText w:val=""/>
      <w:lvlJc w:val="left"/>
      <w:pPr>
        <w:tabs>
          <w:tab w:val="num" w:pos="720"/>
        </w:tabs>
        <w:ind w:left="720" w:hanging="360"/>
      </w:pPr>
      <w:rPr>
        <w:rFonts w:ascii="Symbol" w:eastAsia="SimSun"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37F7D"/>
    <w:multiLevelType w:val="hybridMultilevel"/>
    <w:tmpl w:val="7D7A1C4A"/>
    <w:lvl w:ilvl="0" w:tplc="041D0005">
      <w:start w:val="1"/>
      <w:numFmt w:val="bullet"/>
      <w:lvlText w:val=""/>
      <w:lvlJc w:val="left"/>
      <w:pPr>
        <w:tabs>
          <w:tab w:val="num" w:pos="3240"/>
        </w:tabs>
        <w:ind w:left="3240" w:hanging="360"/>
      </w:pPr>
      <w:rPr>
        <w:rFonts w:ascii="Wingdings" w:hAnsi="Wingdings" w:hint="default"/>
      </w:rPr>
    </w:lvl>
    <w:lvl w:ilvl="1" w:tplc="041D0003" w:tentative="1">
      <w:start w:val="1"/>
      <w:numFmt w:val="bullet"/>
      <w:lvlText w:val="o"/>
      <w:lvlJc w:val="left"/>
      <w:pPr>
        <w:tabs>
          <w:tab w:val="num" w:pos="3960"/>
        </w:tabs>
        <w:ind w:left="3960" w:hanging="360"/>
      </w:pPr>
      <w:rPr>
        <w:rFonts w:ascii="Courier New" w:hAnsi="Courier New" w:hint="default"/>
      </w:rPr>
    </w:lvl>
    <w:lvl w:ilvl="2" w:tplc="041D0005" w:tentative="1">
      <w:start w:val="1"/>
      <w:numFmt w:val="bullet"/>
      <w:lvlText w:val=""/>
      <w:lvlJc w:val="left"/>
      <w:pPr>
        <w:tabs>
          <w:tab w:val="num" w:pos="4680"/>
        </w:tabs>
        <w:ind w:left="4680" w:hanging="360"/>
      </w:pPr>
      <w:rPr>
        <w:rFonts w:ascii="Wingdings" w:hAnsi="Wingdings" w:hint="default"/>
      </w:rPr>
    </w:lvl>
    <w:lvl w:ilvl="3" w:tplc="041D0001" w:tentative="1">
      <w:start w:val="1"/>
      <w:numFmt w:val="bullet"/>
      <w:lvlText w:val=""/>
      <w:lvlJc w:val="left"/>
      <w:pPr>
        <w:tabs>
          <w:tab w:val="num" w:pos="5400"/>
        </w:tabs>
        <w:ind w:left="5400" w:hanging="360"/>
      </w:pPr>
      <w:rPr>
        <w:rFonts w:ascii="Symbol" w:hAnsi="Symbol" w:hint="default"/>
      </w:rPr>
    </w:lvl>
    <w:lvl w:ilvl="4" w:tplc="041D0003" w:tentative="1">
      <w:start w:val="1"/>
      <w:numFmt w:val="bullet"/>
      <w:lvlText w:val="o"/>
      <w:lvlJc w:val="left"/>
      <w:pPr>
        <w:tabs>
          <w:tab w:val="num" w:pos="6120"/>
        </w:tabs>
        <w:ind w:left="6120" w:hanging="360"/>
      </w:pPr>
      <w:rPr>
        <w:rFonts w:ascii="Courier New" w:hAnsi="Courier New" w:hint="default"/>
      </w:rPr>
    </w:lvl>
    <w:lvl w:ilvl="5" w:tplc="041D0005" w:tentative="1">
      <w:start w:val="1"/>
      <w:numFmt w:val="bullet"/>
      <w:lvlText w:val=""/>
      <w:lvlJc w:val="left"/>
      <w:pPr>
        <w:tabs>
          <w:tab w:val="num" w:pos="6840"/>
        </w:tabs>
        <w:ind w:left="6840" w:hanging="360"/>
      </w:pPr>
      <w:rPr>
        <w:rFonts w:ascii="Wingdings" w:hAnsi="Wingdings" w:hint="default"/>
      </w:rPr>
    </w:lvl>
    <w:lvl w:ilvl="6" w:tplc="041D0001" w:tentative="1">
      <w:start w:val="1"/>
      <w:numFmt w:val="bullet"/>
      <w:lvlText w:val=""/>
      <w:lvlJc w:val="left"/>
      <w:pPr>
        <w:tabs>
          <w:tab w:val="num" w:pos="7560"/>
        </w:tabs>
        <w:ind w:left="7560" w:hanging="360"/>
      </w:pPr>
      <w:rPr>
        <w:rFonts w:ascii="Symbol" w:hAnsi="Symbol" w:hint="default"/>
      </w:rPr>
    </w:lvl>
    <w:lvl w:ilvl="7" w:tplc="041D0003" w:tentative="1">
      <w:start w:val="1"/>
      <w:numFmt w:val="bullet"/>
      <w:lvlText w:val="o"/>
      <w:lvlJc w:val="left"/>
      <w:pPr>
        <w:tabs>
          <w:tab w:val="num" w:pos="8280"/>
        </w:tabs>
        <w:ind w:left="8280" w:hanging="360"/>
      </w:pPr>
      <w:rPr>
        <w:rFonts w:ascii="Courier New" w:hAnsi="Courier New" w:hint="default"/>
      </w:rPr>
    </w:lvl>
    <w:lvl w:ilvl="8" w:tplc="041D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0C072D82"/>
    <w:multiLevelType w:val="hybridMultilevel"/>
    <w:tmpl w:val="15A26660"/>
    <w:lvl w:ilvl="0" w:tplc="041D0005">
      <w:start w:val="1"/>
      <w:numFmt w:val="bullet"/>
      <w:lvlText w:val=""/>
      <w:lvlJc w:val="left"/>
      <w:pPr>
        <w:tabs>
          <w:tab w:val="num" w:pos="3240"/>
        </w:tabs>
        <w:ind w:left="3240" w:hanging="360"/>
      </w:pPr>
      <w:rPr>
        <w:rFonts w:ascii="Wingdings" w:hAnsi="Wingdings" w:hint="default"/>
      </w:rPr>
    </w:lvl>
    <w:lvl w:ilvl="1" w:tplc="041D0003" w:tentative="1">
      <w:start w:val="1"/>
      <w:numFmt w:val="bullet"/>
      <w:lvlText w:val="o"/>
      <w:lvlJc w:val="left"/>
      <w:pPr>
        <w:tabs>
          <w:tab w:val="num" w:pos="3960"/>
        </w:tabs>
        <w:ind w:left="3960" w:hanging="360"/>
      </w:pPr>
      <w:rPr>
        <w:rFonts w:ascii="Courier New" w:hAnsi="Courier New" w:hint="default"/>
      </w:rPr>
    </w:lvl>
    <w:lvl w:ilvl="2" w:tplc="041D0005" w:tentative="1">
      <w:start w:val="1"/>
      <w:numFmt w:val="bullet"/>
      <w:lvlText w:val=""/>
      <w:lvlJc w:val="left"/>
      <w:pPr>
        <w:tabs>
          <w:tab w:val="num" w:pos="4680"/>
        </w:tabs>
        <w:ind w:left="4680" w:hanging="360"/>
      </w:pPr>
      <w:rPr>
        <w:rFonts w:ascii="Wingdings" w:hAnsi="Wingdings" w:hint="default"/>
      </w:rPr>
    </w:lvl>
    <w:lvl w:ilvl="3" w:tplc="041D0001" w:tentative="1">
      <w:start w:val="1"/>
      <w:numFmt w:val="bullet"/>
      <w:lvlText w:val=""/>
      <w:lvlJc w:val="left"/>
      <w:pPr>
        <w:tabs>
          <w:tab w:val="num" w:pos="5400"/>
        </w:tabs>
        <w:ind w:left="5400" w:hanging="360"/>
      </w:pPr>
      <w:rPr>
        <w:rFonts w:ascii="Symbol" w:hAnsi="Symbol" w:hint="default"/>
      </w:rPr>
    </w:lvl>
    <w:lvl w:ilvl="4" w:tplc="041D0003" w:tentative="1">
      <w:start w:val="1"/>
      <w:numFmt w:val="bullet"/>
      <w:lvlText w:val="o"/>
      <w:lvlJc w:val="left"/>
      <w:pPr>
        <w:tabs>
          <w:tab w:val="num" w:pos="6120"/>
        </w:tabs>
        <w:ind w:left="6120" w:hanging="360"/>
      </w:pPr>
      <w:rPr>
        <w:rFonts w:ascii="Courier New" w:hAnsi="Courier New" w:hint="default"/>
      </w:rPr>
    </w:lvl>
    <w:lvl w:ilvl="5" w:tplc="041D0005" w:tentative="1">
      <w:start w:val="1"/>
      <w:numFmt w:val="bullet"/>
      <w:lvlText w:val=""/>
      <w:lvlJc w:val="left"/>
      <w:pPr>
        <w:tabs>
          <w:tab w:val="num" w:pos="6840"/>
        </w:tabs>
        <w:ind w:left="6840" w:hanging="360"/>
      </w:pPr>
      <w:rPr>
        <w:rFonts w:ascii="Wingdings" w:hAnsi="Wingdings" w:hint="default"/>
      </w:rPr>
    </w:lvl>
    <w:lvl w:ilvl="6" w:tplc="041D0001" w:tentative="1">
      <w:start w:val="1"/>
      <w:numFmt w:val="bullet"/>
      <w:lvlText w:val=""/>
      <w:lvlJc w:val="left"/>
      <w:pPr>
        <w:tabs>
          <w:tab w:val="num" w:pos="7560"/>
        </w:tabs>
        <w:ind w:left="7560" w:hanging="360"/>
      </w:pPr>
      <w:rPr>
        <w:rFonts w:ascii="Symbol" w:hAnsi="Symbol" w:hint="default"/>
      </w:rPr>
    </w:lvl>
    <w:lvl w:ilvl="7" w:tplc="041D0003" w:tentative="1">
      <w:start w:val="1"/>
      <w:numFmt w:val="bullet"/>
      <w:lvlText w:val="o"/>
      <w:lvlJc w:val="left"/>
      <w:pPr>
        <w:tabs>
          <w:tab w:val="num" w:pos="8280"/>
        </w:tabs>
        <w:ind w:left="8280" w:hanging="360"/>
      </w:pPr>
      <w:rPr>
        <w:rFonts w:ascii="Courier New" w:hAnsi="Courier New" w:hint="default"/>
      </w:rPr>
    </w:lvl>
    <w:lvl w:ilvl="8" w:tplc="041D0005" w:tentative="1">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0C9C7393"/>
    <w:multiLevelType w:val="hybridMultilevel"/>
    <w:tmpl w:val="2E2E1030"/>
    <w:lvl w:ilvl="0" w:tplc="F1086BF0">
      <w:numFmt w:val="bullet"/>
      <w:lvlText w:val=""/>
      <w:lvlJc w:val="left"/>
      <w:pPr>
        <w:ind w:left="720" w:hanging="360"/>
      </w:pPr>
      <w:rPr>
        <w:rFonts w:ascii="Symbol" w:eastAsia="Calibri" w:hAnsi="Symbol"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A179A0"/>
    <w:multiLevelType w:val="hybridMultilevel"/>
    <w:tmpl w:val="B76E8C34"/>
    <w:lvl w:ilvl="0" w:tplc="063A3370">
      <w:start w:val="1"/>
      <w:numFmt w:val="lowerLetter"/>
      <w:lvlText w:val="%1."/>
      <w:lvlJc w:val="left"/>
      <w:pPr>
        <w:ind w:left="1070"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5" w15:restartNumberingAfterBreak="0">
    <w:nsid w:val="34BB2A46"/>
    <w:multiLevelType w:val="hybridMultilevel"/>
    <w:tmpl w:val="9DD8FE30"/>
    <w:lvl w:ilvl="0" w:tplc="19A8CBE4">
      <w:start w:val="26"/>
      <w:numFmt w:val="bullet"/>
      <w:lvlText w:val=""/>
      <w:lvlJc w:val="left"/>
      <w:pPr>
        <w:tabs>
          <w:tab w:val="num" w:pos="252"/>
        </w:tabs>
        <w:ind w:left="252" w:hanging="360"/>
      </w:pPr>
      <w:rPr>
        <w:rFonts w:ascii="Symbol" w:eastAsia="SimSun" w:hAnsi="Symbol" w:hint="default"/>
      </w:rPr>
    </w:lvl>
    <w:lvl w:ilvl="1" w:tplc="041D0003" w:tentative="1">
      <w:start w:val="1"/>
      <w:numFmt w:val="bullet"/>
      <w:lvlText w:val="o"/>
      <w:lvlJc w:val="left"/>
      <w:pPr>
        <w:tabs>
          <w:tab w:val="num" w:pos="972"/>
        </w:tabs>
        <w:ind w:left="972" w:hanging="360"/>
      </w:pPr>
      <w:rPr>
        <w:rFonts w:ascii="Courier New" w:hAnsi="Courier New" w:hint="default"/>
      </w:rPr>
    </w:lvl>
    <w:lvl w:ilvl="2" w:tplc="041D0005" w:tentative="1">
      <w:start w:val="1"/>
      <w:numFmt w:val="bullet"/>
      <w:lvlText w:val=""/>
      <w:lvlJc w:val="left"/>
      <w:pPr>
        <w:tabs>
          <w:tab w:val="num" w:pos="1692"/>
        </w:tabs>
        <w:ind w:left="1692" w:hanging="360"/>
      </w:pPr>
      <w:rPr>
        <w:rFonts w:ascii="Wingdings" w:hAnsi="Wingdings" w:hint="default"/>
      </w:rPr>
    </w:lvl>
    <w:lvl w:ilvl="3" w:tplc="041D0001" w:tentative="1">
      <w:start w:val="1"/>
      <w:numFmt w:val="bullet"/>
      <w:lvlText w:val=""/>
      <w:lvlJc w:val="left"/>
      <w:pPr>
        <w:tabs>
          <w:tab w:val="num" w:pos="2412"/>
        </w:tabs>
        <w:ind w:left="2412" w:hanging="360"/>
      </w:pPr>
      <w:rPr>
        <w:rFonts w:ascii="Symbol" w:hAnsi="Symbol" w:hint="default"/>
      </w:rPr>
    </w:lvl>
    <w:lvl w:ilvl="4" w:tplc="041D0003" w:tentative="1">
      <w:start w:val="1"/>
      <w:numFmt w:val="bullet"/>
      <w:lvlText w:val="o"/>
      <w:lvlJc w:val="left"/>
      <w:pPr>
        <w:tabs>
          <w:tab w:val="num" w:pos="3132"/>
        </w:tabs>
        <w:ind w:left="3132" w:hanging="360"/>
      </w:pPr>
      <w:rPr>
        <w:rFonts w:ascii="Courier New" w:hAnsi="Courier New" w:hint="default"/>
      </w:rPr>
    </w:lvl>
    <w:lvl w:ilvl="5" w:tplc="041D0005" w:tentative="1">
      <w:start w:val="1"/>
      <w:numFmt w:val="bullet"/>
      <w:lvlText w:val=""/>
      <w:lvlJc w:val="left"/>
      <w:pPr>
        <w:tabs>
          <w:tab w:val="num" w:pos="3852"/>
        </w:tabs>
        <w:ind w:left="3852" w:hanging="360"/>
      </w:pPr>
      <w:rPr>
        <w:rFonts w:ascii="Wingdings" w:hAnsi="Wingdings" w:hint="default"/>
      </w:rPr>
    </w:lvl>
    <w:lvl w:ilvl="6" w:tplc="041D0001" w:tentative="1">
      <w:start w:val="1"/>
      <w:numFmt w:val="bullet"/>
      <w:lvlText w:val=""/>
      <w:lvlJc w:val="left"/>
      <w:pPr>
        <w:tabs>
          <w:tab w:val="num" w:pos="4572"/>
        </w:tabs>
        <w:ind w:left="4572" w:hanging="360"/>
      </w:pPr>
      <w:rPr>
        <w:rFonts w:ascii="Symbol" w:hAnsi="Symbol" w:hint="default"/>
      </w:rPr>
    </w:lvl>
    <w:lvl w:ilvl="7" w:tplc="041D0003" w:tentative="1">
      <w:start w:val="1"/>
      <w:numFmt w:val="bullet"/>
      <w:lvlText w:val="o"/>
      <w:lvlJc w:val="left"/>
      <w:pPr>
        <w:tabs>
          <w:tab w:val="num" w:pos="5292"/>
        </w:tabs>
        <w:ind w:left="5292" w:hanging="360"/>
      </w:pPr>
      <w:rPr>
        <w:rFonts w:ascii="Courier New" w:hAnsi="Courier New" w:hint="default"/>
      </w:rPr>
    </w:lvl>
    <w:lvl w:ilvl="8" w:tplc="041D0005" w:tentative="1">
      <w:start w:val="1"/>
      <w:numFmt w:val="bullet"/>
      <w:lvlText w:val=""/>
      <w:lvlJc w:val="left"/>
      <w:pPr>
        <w:tabs>
          <w:tab w:val="num" w:pos="6012"/>
        </w:tabs>
        <w:ind w:left="6012" w:hanging="360"/>
      </w:pPr>
      <w:rPr>
        <w:rFonts w:ascii="Wingdings" w:hAnsi="Wingdings" w:hint="default"/>
      </w:rPr>
    </w:lvl>
  </w:abstractNum>
  <w:abstractNum w:abstractNumId="6" w15:restartNumberingAfterBreak="0">
    <w:nsid w:val="40582598"/>
    <w:multiLevelType w:val="hybridMultilevel"/>
    <w:tmpl w:val="3A46EB6C"/>
    <w:lvl w:ilvl="0" w:tplc="041D0001">
      <w:start w:val="1"/>
      <w:numFmt w:val="bullet"/>
      <w:lvlText w:val=""/>
      <w:lvlJc w:val="left"/>
      <w:pPr>
        <w:ind w:left="1494" w:hanging="360"/>
      </w:pPr>
      <w:rPr>
        <w:rFonts w:ascii="Symbol" w:hAnsi="Symbol" w:hint="default"/>
      </w:rPr>
    </w:lvl>
    <w:lvl w:ilvl="1" w:tplc="041D0003" w:tentative="1">
      <w:start w:val="1"/>
      <w:numFmt w:val="bullet"/>
      <w:lvlText w:val="o"/>
      <w:lvlJc w:val="left"/>
      <w:pPr>
        <w:ind w:left="2214" w:hanging="360"/>
      </w:pPr>
      <w:rPr>
        <w:rFonts w:ascii="Courier New" w:hAnsi="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15:restartNumberingAfterBreak="0">
    <w:nsid w:val="56216AE9"/>
    <w:multiLevelType w:val="hybridMultilevel"/>
    <w:tmpl w:val="6C40697C"/>
    <w:lvl w:ilvl="0" w:tplc="041D0005">
      <w:start w:val="1"/>
      <w:numFmt w:val="bullet"/>
      <w:lvlText w:val=""/>
      <w:lvlJc w:val="left"/>
      <w:pPr>
        <w:tabs>
          <w:tab w:val="num" w:pos="3240"/>
        </w:tabs>
        <w:ind w:left="3240" w:hanging="360"/>
      </w:pPr>
      <w:rPr>
        <w:rFonts w:ascii="Wingdings" w:hAnsi="Wingdings" w:hint="default"/>
      </w:rPr>
    </w:lvl>
    <w:lvl w:ilvl="1" w:tplc="041D0003" w:tentative="1">
      <w:start w:val="1"/>
      <w:numFmt w:val="bullet"/>
      <w:lvlText w:val="o"/>
      <w:lvlJc w:val="left"/>
      <w:pPr>
        <w:tabs>
          <w:tab w:val="num" w:pos="3960"/>
        </w:tabs>
        <w:ind w:left="3960" w:hanging="360"/>
      </w:pPr>
      <w:rPr>
        <w:rFonts w:ascii="Courier New" w:hAnsi="Courier New" w:hint="default"/>
      </w:rPr>
    </w:lvl>
    <w:lvl w:ilvl="2" w:tplc="041D0005" w:tentative="1">
      <w:start w:val="1"/>
      <w:numFmt w:val="bullet"/>
      <w:lvlText w:val=""/>
      <w:lvlJc w:val="left"/>
      <w:pPr>
        <w:tabs>
          <w:tab w:val="num" w:pos="4680"/>
        </w:tabs>
        <w:ind w:left="4680" w:hanging="360"/>
      </w:pPr>
      <w:rPr>
        <w:rFonts w:ascii="Wingdings" w:hAnsi="Wingdings" w:hint="default"/>
      </w:rPr>
    </w:lvl>
    <w:lvl w:ilvl="3" w:tplc="041D0001" w:tentative="1">
      <w:start w:val="1"/>
      <w:numFmt w:val="bullet"/>
      <w:lvlText w:val=""/>
      <w:lvlJc w:val="left"/>
      <w:pPr>
        <w:tabs>
          <w:tab w:val="num" w:pos="5400"/>
        </w:tabs>
        <w:ind w:left="5400" w:hanging="360"/>
      </w:pPr>
      <w:rPr>
        <w:rFonts w:ascii="Symbol" w:hAnsi="Symbol" w:hint="default"/>
      </w:rPr>
    </w:lvl>
    <w:lvl w:ilvl="4" w:tplc="041D0003" w:tentative="1">
      <w:start w:val="1"/>
      <w:numFmt w:val="bullet"/>
      <w:lvlText w:val="o"/>
      <w:lvlJc w:val="left"/>
      <w:pPr>
        <w:tabs>
          <w:tab w:val="num" w:pos="6120"/>
        </w:tabs>
        <w:ind w:left="6120" w:hanging="360"/>
      </w:pPr>
      <w:rPr>
        <w:rFonts w:ascii="Courier New" w:hAnsi="Courier New" w:hint="default"/>
      </w:rPr>
    </w:lvl>
    <w:lvl w:ilvl="5" w:tplc="041D0005" w:tentative="1">
      <w:start w:val="1"/>
      <w:numFmt w:val="bullet"/>
      <w:lvlText w:val=""/>
      <w:lvlJc w:val="left"/>
      <w:pPr>
        <w:tabs>
          <w:tab w:val="num" w:pos="6840"/>
        </w:tabs>
        <w:ind w:left="6840" w:hanging="360"/>
      </w:pPr>
      <w:rPr>
        <w:rFonts w:ascii="Wingdings" w:hAnsi="Wingdings" w:hint="default"/>
      </w:rPr>
    </w:lvl>
    <w:lvl w:ilvl="6" w:tplc="041D0001" w:tentative="1">
      <w:start w:val="1"/>
      <w:numFmt w:val="bullet"/>
      <w:lvlText w:val=""/>
      <w:lvlJc w:val="left"/>
      <w:pPr>
        <w:tabs>
          <w:tab w:val="num" w:pos="7560"/>
        </w:tabs>
        <w:ind w:left="7560" w:hanging="360"/>
      </w:pPr>
      <w:rPr>
        <w:rFonts w:ascii="Symbol" w:hAnsi="Symbol" w:hint="default"/>
      </w:rPr>
    </w:lvl>
    <w:lvl w:ilvl="7" w:tplc="041D0003" w:tentative="1">
      <w:start w:val="1"/>
      <w:numFmt w:val="bullet"/>
      <w:lvlText w:val="o"/>
      <w:lvlJc w:val="left"/>
      <w:pPr>
        <w:tabs>
          <w:tab w:val="num" w:pos="8280"/>
        </w:tabs>
        <w:ind w:left="8280" w:hanging="360"/>
      </w:pPr>
      <w:rPr>
        <w:rFonts w:ascii="Courier New" w:hAnsi="Courier New" w:hint="default"/>
      </w:rPr>
    </w:lvl>
    <w:lvl w:ilvl="8" w:tplc="041D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5B0819CF"/>
    <w:multiLevelType w:val="hybridMultilevel"/>
    <w:tmpl w:val="98E6337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687D1D"/>
    <w:multiLevelType w:val="hybridMultilevel"/>
    <w:tmpl w:val="9768E1BC"/>
    <w:lvl w:ilvl="0" w:tplc="7D30FAC8">
      <w:start w:val="1"/>
      <w:numFmt w:val="lowerLetter"/>
      <w:lvlText w:val="%1."/>
      <w:lvlJc w:val="left"/>
      <w:pPr>
        <w:ind w:left="928"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0" w15:restartNumberingAfterBreak="0">
    <w:nsid w:val="63B30CEA"/>
    <w:multiLevelType w:val="hybridMultilevel"/>
    <w:tmpl w:val="407E83F0"/>
    <w:lvl w:ilvl="0" w:tplc="041D0005">
      <w:start w:val="1"/>
      <w:numFmt w:val="bullet"/>
      <w:lvlText w:val=""/>
      <w:lvlJc w:val="left"/>
      <w:pPr>
        <w:tabs>
          <w:tab w:val="num" w:pos="3240"/>
        </w:tabs>
        <w:ind w:left="3240" w:hanging="360"/>
      </w:pPr>
      <w:rPr>
        <w:rFonts w:ascii="Wingdings" w:hAnsi="Wingdings" w:hint="default"/>
      </w:rPr>
    </w:lvl>
    <w:lvl w:ilvl="1" w:tplc="041D0003" w:tentative="1">
      <w:start w:val="1"/>
      <w:numFmt w:val="bullet"/>
      <w:lvlText w:val="o"/>
      <w:lvlJc w:val="left"/>
      <w:pPr>
        <w:tabs>
          <w:tab w:val="num" w:pos="3960"/>
        </w:tabs>
        <w:ind w:left="3960" w:hanging="360"/>
      </w:pPr>
      <w:rPr>
        <w:rFonts w:ascii="Courier New" w:hAnsi="Courier New" w:hint="default"/>
      </w:rPr>
    </w:lvl>
    <w:lvl w:ilvl="2" w:tplc="041D0005" w:tentative="1">
      <w:start w:val="1"/>
      <w:numFmt w:val="bullet"/>
      <w:lvlText w:val=""/>
      <w:lvlJc w:val="left"/>
      <w:pPr>
        <w:tabs>
          <w:tab w:val="num" w:pos="4680"/>
        </w:tabs>
        <w:ind w:left="4680" w:hanging="360"/>
      </w:pPr>
      <w:rPr>
        <w:rFonts w:ascii="Wingdings" w:hAnsi="Wingdings" w:hint="default"/>
      </w:rPr>
    </w:lvl>
    <w:lvl w:ilvl="3" w:tplc="041D0001" w:tentative="1">
      <w:start w:val="1"/>
      <w:numFmt w:val="bullet"/>
      <w:lvlText w:val=""/>
      <w:lvlJc w:val="left"/>
      <w:pPr>
        <w:tabs>
          <w:tab w:val="num" w:pos="5400"/>
        </w:tabs>
        <w:ind w:left="5400" w:hanging="360"/>
      </w:pPr>
      <w:rPr>
        <w:rFonts w:ascii="Symbol" w:hAnsi="Symbol" w:hint="default"/>
      </w:rPr>
    </w:lvl>
    <w:lvl w:ilvl="4" w:tplc="041D0003" w:tentative="1">
      <w:start w:val="1"/>
      <w:numFmt w:val="bullet"/>
      <w:lvlText w:val="o"/>
      <w:lvlJc w:val="left"/>
      <w:pPr>
        <w:tabs>
          <w:tab w:val="num" w:pos="6120"/>
        </w:tabs>
        <w:ind w:left="6120" w:hanging="360"/>
      </w:pPr>
      <w:rPr>
        <w:rFonts w:ascii="Courier New" w:hAnsi="Courier New" w:hint="default"/>
      </w:rPr>
    </w:lvl>
    <w:lvl w:ilvl="5" w:tplc="041D0005" w:tentative="1">
      <w:start w:val="1"/>
      <w:numFmt w:val="bullet"/>
      <w:lvlText w:val=""/>
      <w:lvlJc w:val="left"/>
      <w:pPr>
        <w:tabs>
          <w:tab w:val="num" w:pos="6840"/>
        </w:tabs>
        <w:ind w:left="6840" w:hanging="360"/>
      </w:pPr>
      <w:rPr>
        <w:rFonts w:ascii="Wingdings" w:hAnsi="Wingdings" w:hint="default"/>
      </w:rPr>
    </w:lvl>
    <w:lvl w:ilvl="6" w:tplc="041D0001" w:tentative="1">
      <w:start w:val="1"/>
      <w:numFmt w:val="bullet"/>
      <w:lvlText w:val=""/>
      <w:lvlJc w:val="left"/>
      <w:pPr>
        <w:tabs>
          <w:tab w:val="num" w:pos="7560"/>
        </w:tabs>
        <w:ind w:left="7560" w:hanging="360"/>
      </w:pPr>
      <w:rPr>
        <w:rFonts w:ascii="Symbol" w:hAnsi="Symbol" w:hint="default"/>
      </w:rPr>
    </w:lvl>
    <w:lvl w:ilvl="7" w:tplc="041D0003" w:tentative="1">
      <w:start w:val="1"/>
      <w:numFmt w:val="bullet"/>
      <w:lvlText w:val="o"/>
      <w:lvlJc w:val="left"/>
      <w:pPr>
        <w:tabs>
          <w:tab w:val="num" w:pos="8280"/>
        </w:tabs>
        <w:ind w:left="8280" w:hanging="360"/>
      </w:pPr>
      <w:rPr>
        <w:rFonts w:ascii="Courier New" w:hAnsi="Courier New" w:hint="default"/>
      </w:rPr>
    </w:lvl>
    <w:lvl w:ilvl="8" w:tplc="041D0005"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6EBD1DAD"/>
    <w:multiLevelType w:val="hybridMultilevel"/>
    <w:tmpl w:val="17988354"/>
    <w:lvl w:ilvl="0" w:tplc="27429AAA">
      <w:start w:val="1"/>
      <w:numFmt w:val="decimal"/>
      <w:lvlText w:val="%1."/>
      <w:lvlJc w:val="left"/>
      <w:pPr>
        <w:ind w:left="930" w:hanging="360"/>
      </w:pPr>
      <w:rPr>
        <w:rFonts w:hint="default"/>
      </w:rPr>
    </w:lvl>
    <w:lvl w:ilvl="1" w:tplc="041D0019" w:tentative="1">
      <w:start w:val="1"/>
      <w:numFmt w:val="lowerLetter"/>
      <w:lvlText w:val="%2."/>
      <w:lvlJc w:val="left"/>
      <w:pPr>
        <w:ind w:left="1650" w:hanging="360"/>
      </w:pPr>
    </w:lvl>
    <w:lvl w:ilvl="2" w:tplc="041D001B" w:tentative="1">
      <w:start w:val="1"/>
      <w:numFmt w:val="lowerRoman"/>
      <w:lvlText w:val="%3."/>
      <w:lvlJc w:val="right"/>
      <w:pPr>
        <w:ind w:left="2370" w:hanging="180"/>
      </w:pPr>
    </w:lvl>
    <w:lvl w:ilvl="3" w:tplc="041D000F" w:tentative="1">
      <w:start w:val="1"/>
      <w:numFmt w:val="decimal"/>
      <w:lvlText w:val="%4."/>
      <w:lvlJc w:val="left"/>
      <w:pPr>
        <w:ind w:left="3090" w:hanging="360"/>
      </w:pPr>
    </w:lvl>
    <w:lvl w:ilvl="4" w:tplc="041D0019" w:tentative="1">
      <w:start w:val="1"/>
      <w:numFmt w:val="lowerLetter"/>
      <w:lvlText w:val="%5."/>
      <w:lvlJc w:val="left"/>
      <w:pPr>
        <w:ind w:left="3810" w:hanging="360"/>
      </w:pPr>
    </w:lvl>
    <w:lvl w:ilvl="5" w:tplc="041D001B" w:tentative="1">
      <w:start w:val="1"/>
      <w:numFmt w:val="lowerRoman"/>
      <w:lvlText w:val="%6."/>
      <w:lvlJc w:val="right"/>
      <w:pPr>
        <w:ind w:left="4530" w:hanging="180"/>
      </w:pPr>
    </w:lvl>
    <w:lvl w:ilvl="6" w:tplc="041D000F" w:tentative="1">
      <w:start w:val="1"/>
      <w:numFmt w:val="decimal"/>
      <w:lvlText w:val="%7."/>
      <w:lvlJc w:val="left"/>
      <w:pPr>
        <w:ind w:left="5250" w:hanging="360"/>
      </w:pPr>
    </w:lvl>
    <w:lvl w:ilvl="7" w:tplc="041D0019" w:tentative="1">
      <w:start w:val="1"/>
      <w:numFmt w:val="lowerLetter"/>
      <w:lvlText w:val="%8."/>
      <w:lvlJc w:val="left"/>
      <w:pPr>
        <w:ind w:left="5970" w:hanging="360"/>
      </w:pPr>
    </w:lvl>
    <w:lvl w:ilvl="8" w:tplc="041D001B" w:tentative="1">
      <w:start w:val="1"/>
      <w:numFmt w:val="lowerRoman"/>
      <w:lvlText w:val="%9."/>
      <w:lvlJc w:val="right"/>
      <w:pPr>
        <w:ind w:left="6690" w:hanging="180"/>
      </w:pPr>
    </w:lvl>
  </w:abstractNum>
  <w:abstractNum w:abstractNumId="12" w15:restartNumberingAfterBreak="0">
    <w:nsid w:val="73C51E9E"/>
    <w:multiLevelType w:val="hybridMultilevel"/>
    <w:tmpl w:val="7AAA492A"/>
    <w:lvl w:ilvl="0" w:tplc="041D0005">
      <w:start w:val="1"/>
      <w:numFmt w:val="bullet"/>
      <w:lvlText w:val=""/>
      <w:lvlJc w:val="left"/>
      <w:pPr>
        <w:tabs>
          <w:tab w:val="num" w:pos="3240"/>
        </w:tabs>
        <w:ind w:left="3240" w:hanging="360"/>
      </w:pPr>
      <w:rPr>
        <w:rFonts w:ascii="Wingdings" w:hAnsi="Wingdings" w:hint="default"/>
      </w:rPr>
    </w:lvl>
    <w:lvl w:ilvl="1" w:tplc="041D0003" w:tentative="1">
      <w:start w:val="1"/>
      <w:numFmt w:val="bullet"/>
      <w:lvlText w:val="o"/>
      <w:lvlJc w:val="left"/>
      <w:pPr>
        <w:tabs>
          <w:tab w:val="num" w:pos="3960"/>
        </w:tabs>
        <w:ind w:left="3960" w:hanging="360"/>
      </w:pPr>
      <w:rPr>
        <w:rFonts w:ascii="Courier New" w:hAnsi="Courier New" w:hint="default"/>
      </w:rPr>
    </w:lvl>
    <w:lvl w:ilvl="2" w:tplc="041D0005" w:tentative="1">
      <w:start w:val="1"/>
      <w:numFmt w:val="bullet"/>
      <w:lvlText w:val=""/>
      <w:lvlJc w:val="left"/>
      <w:pPr>
        <w:tabs>
          <w:tab w:val="num" w:pos="4680"/>
        </w:tabs>
        <w:ind w:left="4680" w:hanging="360"/>
      </w:pPr>
      <w:rPr>
        <w:rFonts w:ascii="Wingdings" w:hAnsi="Wingdings" w:hint="default"/>
      </w:rPr>
    </w:lvl>
    <w:lvl w:ilvl="3" w:tplc="041D0001" w:tentative="1">
      <w:start w:val="1"/>
      <w:numFmt w:val="bullet"/>
      <w:lvlText w:val=""/>
      <w:lvlJc w:val="left"/>
      <w:pPr>
        <w:tabs>
          <w:tab w:val="num" w:pos="5400"/>
        </w:tabs>
        <w:ind w:left="5400" w:hanging="360"/>
      </w:pPr>
      <w:rPr>
        <w:rFonts w:ascii="Symbol" w:hAnsi="Symbol" w:hint="default"/>
      </w:rPr>
    </w:lvl>
    <w:lvl w:ilvl="4" w:tplc="041D0003" w:tentative="1">
      <w:start w:val="1"/>
      <w:numFmt w:val="bullet"/>
      <w:lvlText w:val="o"/>
      <w:lvlJc w:val="left"/>
      <w:pPr>
        <w:tabs>
          <w:tab w:val="num" w:pos="6120"/>
        </w:tabs>
        <w:ind w:left="6120" w:hanging="360"/>
      </w:pPr>
      <w:rPr>
        <w:rFonts w:ascii="Courier New" w:hAnsi="Courier New" w:hint="default"/>
      </w:rPr>
    </w:lvl>
    <w:lvl w:ilvl="5" w:tplc="041D0005" w:tentative="1">
      <w:start w:val="1"/>
      <w:numFmt w:val="bullet"/>
      <w:lvlText w:val=""/>
      <w:lvlJc w:val="left"/>
      <w:pPr>
        <w:tabs>
          <w:tab w:val="num" w:pos="6840"/>
        </w:tabs>
        <w:ind w:left="6840" w:hanging="360"/>
      </w:pPr>
      <w:rPr>
        <w:rFonts w:ascii="Wingdings" w:hAnsi="Wingdings" w:hint="default"/>
      </w:rPr>
    </w:lvl>
    <w:lvl w:ilvl="6" w:tplc="041D0001" w:tentative="1">
      <w:start w:val="1"/>
      <w:numFmt w:val="bullet"/>
      <w:lvlText w:val=""/>
      <w:lvlJc w:val="left"/>
      <w:pPr>
        <w:tabs>
          <w:tab w:val="num" w:pos="7560"/>
        </w:tabs>
        <w:ind w:left="7560" w:hanging="360"/>
      </w:pPr>
      <w:rPr>
        <w:rFonts w:ascii="Symbol" w:hAnsi="Symbol" w:hint="default"/>
      </w:rPr>
    </w:lvl>
    <w:lvl w:ilvl="7" w:tplc="041D0003" w:tentative="1">
      <w:start w:val="1"/>
      <w:numFmt w:val="bullet"/>
      <w:lvlText w:val="o"/>
      <w:lvlJc w:val="left"/>
      <w:pPr>
        <w:tabs>
          <w:tab w:val="num" w:pos="8280"/>
        </w:tabs>
        <w:ind w:left="8280" w:hanging="360"/>
      </w:pPr>
      <w:rPr>
        <w:rFonts w:ascii="Courier New" w:hAnsi="Courier New" w:hint="default"/>
      </w:rPr>
    </w:lvl>
    <w:lvl w:ilvl="8" w:tplc="041D0005"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7A723864"/>
    <w:multiLevelType w:val="hybridMultilevel"/>
    <w:tmpl w:val="23667F50"/>
    <w:lvl w:ilvl="0" w:tplc="041D0005">
      <w:start w:val="1"/>
      <w:numFmt w:val="bullet"/>
      <w:lvlText w:val=""/>
      <w:lvlJc w:val="left"/>
      <w:pPr>
        <w:tabs>
          <w:tab w:val="num" w:pos="3240"/>
        </w:tabs>
        <w:ind w:left="3240" w:hanging="360"/>
      </w:pPr>
      <w:rPr>
        <w:rFonts w:ascii="Wingdings" w:hAnsi="Wingdings" w:hint="default"/>
      </w:rPr>
    </w:lvl>
    <w:lvl w:ilvl="1" w:tplc="041D0003" w:tentative="1">
      <w:start w:val="1"/>
      <w:numFmt w:val="bullet"/>
      <w:lvlText w:val="o"/>
      <w:lvlJc w:val="left"/>
      <w:pPr>
        <w:tabs>
          <w:tab w:val="num" w:pos="3960"/>
        </w:tabs>
        <w:ind w:left="3960" w:hanging="360"/>
      </w:pPr>
      <w:rPr>
        <w:rFonts w:ascii="Courier New" w:hAnsi="Courier New" w:hint="default"/>
      </w:rPr>
    </w:lvl>
    <w:lvl w:ilvl="2" w:tplc="041D0005" w:tentative="1">
      <w:start w:val="1"/>
      <w:numFmt w:val="bullet"/>
      <w:lvlText w:val=""/>
      <w:lvlJc w:val="left"/>
      <w:pPr>
        <w:tabs>
          <w:tab w:val="num" w:pos="4680"/>
        </w:tabs>
        <w:ind w:left="4680" w:hanging="360"/>
      </w:pPr>
      <w:rPr>
        <w:rFonts w:ascii="Wingdings" w:hAnsi="Wingdings" w:hint="default"/>
      </w:rPr>
    </w:lvl>
    <w:lvl w:ilvl="3" w:tplc="041D0001" w:tentative="1">
      <w:start w:val="1"/>
      <w:numFmt w:val="bullet"/>
      <w:lvlText w:val=""/>
      <w:lvlJc w:val="left"/>
      <w:pPr>
        <w:tabs>
          <w:tab w:val="num" w:pos="5400"/>
        </w:tabs>
        <w:ind w:left="5400" w:hanging="360"/>
      </w:pPr>
      <w:rPr>
        <w:rFonts w:ascii="Symbol" w:hAnsi="Symbol" w:hint="default"/>
      </w:rPr>
    </w:lvl>
    <w:lvl w:ilvl="4" w:tplc="041D0003" w:tentative="1">
      <w:start w:val="1"/>
      <w:numFmt w:val="bullet"/>
      <w:lvlText w:val="o"/>
      <w:lvlJc w:val="left"/>
      <w:pPr>
        <w:tabs>
          <w:tab w:val="num" w:pos="6120"/>
        </w:tabs>
        <w:ind w:left="6120" w:hanging="360"/>
      </w:pPr>
      <w:rPr>
        <w:rFonts w:ascii="Courier New" w:hAnsi="Courier New" w:hint="default"/>
      </w:rPr>
    </w:lvl>
    <w:lvl w:ilvl="5" w:tplc="041D0005" w:tentative="1">
      <w:start w:val="1"/>
      <w:numFmt w:val="bullet"/>
      <w:lvlText w:val=""/>
      <w:lvlJc w:val="left"/>
      <w:pPr>
        <w:tabs>
          <w:tab w:val="num" w:pos="6840"/>
        </w:tabs>
        <w:ind w:left="6840" w:hanging="360"/>
      </w:pPr>
      <w:rPr>
        <w:rFonts w:ascii="Wingdings" w:hAnsi="Wingdings" w:hint="default"/>
      </w:rPr>
    </w:lvl>
    <w:lvl w:ilvl="6" w:tplc="041D0001" w:tentative="1">
      <w:start w:val="1"/>
      <w:numFmt w:val="bullet"/>
      <w:lvlText w:val=""/>
      <w:lvlJc w:val="left"/>
      <w:pPr>
        <w:tabs>
          <w:tab w:val="num" w:pos="7560"/>
        </w:tabs>
        <w:ind w:left="7560" w:hanging="360"/>
      </w:pPr>
      <w:rPr>
        <w:rFonts w:ascii="Symbol" w:hAnsi="Symbol" w:hint="default"/>
      </w:rPr>
    </w:lvl>
    <w:lvl w:ilvl="7" w:tplc="041D0003" w:tentative="1">
      <w:start w:val="1"/>
      <w:numFmt w:val="bullet"/>
      <w:lvlText w:val="o"/>
      <w:lvlJc w:val="left"/>
      <w:pPr>
        <w:tabs>
          <w:tab w:val="num" w:pos="8280"/>
        </w:tabs>
        <w:ind w:left="8280" w:hanging="360"/>
      </w:pPr>
      <w:rPr>
        <w:rFonts w:ascii="Courier New" w:hAnsi="Courier New" w:hint="default"/>
      </w:rPr>
    </w:lvl>
    <w:lvl w:ilvl="8" w:tplc="041D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7BD330E4"/>
    <w:multiLevelType w:val="hybridMultilevel"/>
    <w:tmpl w:val="B5F886C6"/>
    <w:lvl w:ilvl="0" w:tplc="E8A0DC16">
      <w:start w:val="2"/>
      <w:numFmt w:val="bullet"/>
      <w:lvlText w:val=""/>
      <w:lvlJc w:val="left"/>
      <w:pPr>
        <w:ind w:left="1211" w:hanging="360"/>
      </w:pPr>
      <w:rPr>
        <w:rFonts w:ascii="Symbol" w:eastAsia="Calibri" w:hAnsi="Symbol" w:cs="Tahoma"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16cid:durableId="1274822471">
    <w:abstractNumId w:val="6"/>
  </w:num>
  <w:num w:numId="2" w16cid:durableId="27918583">
    <w:abstractNumId w:val="5"/>
  </w:num>
  <w:num w:numId="3" w16cid:durableId="1105886147">
    <w:abstractNumId w:val="0"/>
  </w:num>
  <w:num w:numId="4" w16cid:durableId="63570800">
    <w:abstractNumId w:val="8"/>
  </w:num>
  <w:num w:numId="5" w16cid:durableId="1833763569">
    <w:abstractNumId w:val="1"/>
  </w:num>
  <w:num w:numId="6" w16cid:durableId="1725910626">
    <w:abstractNumId w:val="10"/>
  </w:num>
  <w:num w:numId="7" w16cid:durableId="384529692">
    <w:abstractNumId w:val="13"/>
  </w:num>
  <w:num w:numId="8" w16cid:durableId="1704207598">
    <w:abstractNumId w:val="7"/>
  </w:num>
  <w:num w:numId="9" w16cid:durableId="2012756294">
    <w:abstractNumId w:val="2"/>
  </w:num>
  <w:num w:numId="10" w16cid:durableId="1170371034">
    <w:abstractNumId w:val="12"/>
  </w:num>
  <w:num w:numId="11" w16cid:durableId="2110083723">
    <w:abstractNumId w:val="11"/>
  </w:num>
  <w:num w:numId="12" w16cid:durableId="878082221">
    <w:abstractNumId w:val="4"/>
  </w:num>
  <w:num w:numId="13" w16cid:durableId="1799715383">
    <w:abstractNumId w:val="9"/>
  </w:num>
  <w:num w:numId="14" w16cid:durableId="538708435">
    <w:abstractNumId w:val="14"/>
  </w:num>
  <w:num w:numId="15" w16cid:durableId="1899050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2F"/>
    <w:rsid w:val="000005DB"/>
    <w:rsid w:val="00010BED"/>
    <w:rsid w:val="00012533"/>
    <w:rsid w:val="00013578"/>
    <w:rsid w:val="00013DD8"/>
    <w:rsid w:val="000175CD"/>
    <w:rsid w:val="00022EE6"/>
    <w:rsid w:val="000234FF"/>
    <w:rsid w:val="000256D0"/>
    <w:rsid w:val="000272E4"/>
    <w:rsid w:val="00027AE9"/>
    <w:rsid w:val="00032140"/>
    <w:rsid w:val="00040A83"/>
    <w:rsid w:val="00044702"/>
    <w:rsid w:val="00050280"/>
    <w:rsid w:val="000509DB"/>
    <w:rsid w:val="000512C2"/>
    <w:rsid w:val="00062D6C"/>
    <w:rsid w:val="00063A53"/>
    <w:rsid w:val="00070457"/>
    <w:rsid w:val="000738D6"/>
    <w:rsid w:val="000812BC"/>
    <w:rsid w:val="00082531"/>
    <w:rsid w:val="00082F4B"/>
    <w:rsid w:val="000846EF"/>
    <w:rsid w:val="000860FD"/>
    <w:rsid w:val="00086D64"/>
    <w:rsid w:val="00087616"/>
    <w:rsid w:val="00091D66"/>
    <w:rsid w:val="000940CB"/>
    <w:rsid w:val="000A0812"/>
    <w:rsid w:val="000A23FA"/>
    <w:rsid w:val="000A35BE"/>
    <w:rsid w:val="000A3D48"/>
    <w:rsid w:val="000A6B90"/>
    <w:rsid w:val="000B0851"/>
    <w:rsid w:val="000B548D"/>
    <w:rsid w:val="000B6BD8"/>
    <w:rsid w:val="000C0623"/>
    <w:rsid w:val="000C220F"/>
    <w:rsid w:val="000C2610"/>
    <w:rsid w:val="000C2C07"/>
    <w:rsid w:val="000C2FDD"/>
    <w:rsid w:val="000C3150"/>
    <w:rsid w:val="000C65C9"/>
    <w:rsid w:val="000C66CB"/>
    <w:rsid w:val="000D12AE"/>
    <w:rsid w:val="000D1E8F"/>
    <w:rsid w:val="000D2946"/>
    <w:rsid w:val="000D48CC"/>
    <w:rsid w:val="000D7BD7"/>
    <w:rsid w:val="000E0A5A"/>
    <w:rsid w:val="000E5162"/>
    <w:rsid w:val="000E6A90"/>
    <w:rsid w:val="000F1EE2"/>
    <w:rsid w:val="000F24D3"/>
    <w:rsid w:val="000F4C73"/>
    <w:rsid w:val="000F52FB"/>
    <w:rsid w:val="000F57D7"/>
    <w:rsid w:val="000F675D"/>
    <w:rsid w:val="001017A1"/>
    <w:rsid w:val="001051E0"/>
    <w:rsid w:val="0011322A"/>
    <w:rsid w:val="00115A68"/>
    <w:rsid w:val="00116419"/>
    <w:rsid w:val="00120F5F"/>
    <w:rsid w:val="0012111B"/>
    <w:rsid w:val="001224CB"/>
    <w:rsid w:val="0012562B"/>
    <w:rsid w:val="001275C6"/>
    <w:rsid w:val="00131D71"/>
    <w:rsid w:val="00132117"/>
    <w:rsid w:val="001333EC"/>
    <w:rsid w:val="00136B79"/>
    <w:rsid w:val="00144AB2"/>
    <w:rsid w:val="00144AEC"/>
    <w:rsid w:val="001508C6"/>
    <w:rsid w:val="00153A39"/>
    <w:rsid w:val="00153F61"/>
    <w:rsid w:val="001542BF"/>
    <w:rsid w:val="001614E3"/>
    <w:rsid w:val="001632A3"/>
    <w:rsid w:val="00164FDA"/>
    <w:rsid w:val="0016658B"/>
    <w:rsid w:val="001677A2"/>
    <w:rsid w:val="00167BD6"/>
    <w:rsid w:val="001701E5"/>
    <w:rsid w:val="001835C0"/>
    <w:rsid w:val="001837B4"/>
    <w:rsid w:val="0018600A"/>
    <w:rsid w:val="001902EB"/>
    <w:rsid w:val="001955FB"/>
    <w:rsid w:val="00195912"/>
    <w:rsid w:val="001963A4"/>
    <w:rsid w:val="00197116"/>
    <w:rsid w:val="001A1C06"/>
    <w:rsid w:val="001A5500"/>
    <w:rsid w:val="001B0009"/>
    <w:rsid w:val="001B4FBD"/>
    <w:rsid w:val="001B5854"/>
    <w:rsid w:val="001B6874"/>
    <w:rsid w:val="001C0342"/>
    <w:rsid w:val="001C2D8F"/>
    <w:rsid w:val="001C52E8"/>
    <w:rsid w:val="001C5A40"/>
    <w:rsid w:val="001D1361"/>
    <w:rsid w:val="001D7B3F"/>
    <w:rsid w:val="001E4E94"/>
    <w:rsid w:val="001E7DF3"/>
    <w:rsid w:val="001F378E"/>
    <w:rsid w:val="001F6013"/>
    <w:rsid w:val="001F6730"/>
    <w:rsid w:val="001F6874"/>
    <w:rsid w:val="00204352"/>
    <w:rsid w:val="00205A49"/>
    <w:rsid w:val="00211C0C"/>
    <w:rsid w:val="002140FC"/>
    <w:rsid w:val="00216AA2"/>
    <w:rsid w:val="00216B2F"/>
    <w:rsid w:val="0022047E"/>
    <w:rsid w:val="00221E93"/>
    <w:rsid w:val="00222C49"/>
    <w:rsid w:val="0022516F"/>
    <w:rsid w:val="00225578"/>
    <w:rsid w:val="00225DBD"/>
    <w:rsid w:val="00232016"/>
    <w:rsid w:val="00232BD1"/>
    <w:rsid w:val="00233F8B"/>
    <w:rsid w:val="00234704"/>
    <w:rsid w:val="002465BE"/>
    <w:rsid w:val="002474D5"/>
    <w:rsid w:val="00253947"/>
    <w:rsid w:val="00262D27"/>
    <w:rsid w:val="00270306"/>
    <w:rsid w:val="00271FC8"/>
    <w:rsid w:val="002720FF"/>
    <w:rsid w:val="00272834"/>
    <w:rsid w:val="00274BE1"/>
    <w:rsid w:val="00274E85"/>
    <w:rsid w:val="002755D7"/>
    <w:rsid w:val="00281401"/>
    <w:rsid w:val="00283DA6"/>
    <w:rsid w:val="00285A0E"/>
    <w:rsid w:val="00287CFE"/>
    <w:rsid w:val="002913EE"/>
    <w:rsid w:val="002917F8"/>
    <w:rsid w:val="00291CFD"/>
    <w:rsid w:val="00294683"/>
    <w:rsid w:val="002A018B"/>
    <w:rsid w:val="002A0FF4"/>
    <w:rsid w:val="002A43F0"/>
    <w:rsid w:val="002A4A77"/>
    <w:rsid w:val="002A62F0"/>
    <w:rsid w:val="002A712B"/>
    <w:rsid w:val="002A7DBF"/>
    <w:rsid w:val="002A7EB6"/>
    <w:rsid w:val="002B01F3"/>
    <w:rsid w:val="002B23B5"/>
    <w:rsid w:val="002B33E9"/>
    <w:rsid w:val="002B4706"/>
    <w:rsid w:val="002B5CD7"/>
    <w:rsid w:val="002B650F"/>
    <w:rsid w:val="002C30BC"/>
    <w:rsid w:val="002D02C4"/>
    <w:rsid w:val="002D2019"/>
    <w:rsid w:val="002D291A"/>
    <w:rsid w:val="002D3BE6"/>
    <w:rsid w:val="002D3C60"/>
    <w:rsid w:val="002D503E"/>
    <w:rsid w:val="002D567E"/>
    <w:rsid w:val="002D7234"/>
    <w:rsid w:val="002E1078"/>
    <w:rsid w:val="002E375A"/>
    <w:rsid w:val="002F1410"/>
    <w:rsid w:val="002F165B"/>
    <w:rsid w:val="002F4D10"/>
    <w:rsid w:val="002F6CD6"/>
    <w:rsid w:val="0030291A"/>
    <w:rsid w:val="00303369"/>
    <w:rsid w:val="00303515"/>
    <w:rsid w:val="003038CE"/>
    <w:rsid w:val="00304417"/>
    <w:rsid w:val="0030459E"/>
    <w:rsid w:val="0030581B"/>
    <w:rsid w:val="00314EBB"/>
    <w:rsid w:val="00317735"/>
    <w:rsid w:val="003224EB"/>
    <w:rsid w:val="00322721"/>
    <w:rsid w:val="00324363"/>
    <w:rsid w:val="003243F5"/>
    <w:rsid w:val="00331AA6"/>
    <w:rsid w:val="00332E6E"/>
    <w:rsid w:val="00333241"/>
    <w:rsid w:val="00333DF6"/>
    <w:rsid w:val="00334B4B"/>
    <w:rsid w:val="00336CCD"/>
    <w:rsid w:val="00341733"/>
    <w:rsid w:val="00341D31"/>
    <w:rsid w:val="00342656"/>
    <w:rsid w:val="00342D9E"/>
    <w:rsid w:val="00344B63"/>
    <w:rsid w:val="00344F60"/>
    <w:rsid w:val="0034504F"/>
    <w:rsid w:val="00351BED"/>
    <w:rsid w:val="00352CA5"/>
    <w:rsid w:val="003536EF"/>
    <w:rsid w:val="00356D28"/>
    <w:rsid w:val="00364C60"/>
    <w:rsid w:val="0037182D"/>
    <w:rsid w:val="00373847"/>
    <w:rsid w:val="00374EF3"/>
    <w:rsid w:val="00375346"/>
    <w:rsid w:val="00376420"/>
    <w:rsid w:val="00376609"/>
    <w:rsid w:val="00380CA8"/>
    <w:rsid w:val="0038596C"/>
    <w:rsid w:val="003908E5"/>
    <w:rsid w:val="00391A28"/>
    <w:rsid w:val="003940D8"/>
    <w:rsid w:val="00395CC5"/>
    <w:rsid w:val="003964CD"/>
    <w:rsid w:val="003A0161"/>
    <w:rsid w:val="003A022C"/>
    <w:rsid w:val="003A2647"/>
    <w:rsid w:val="003A708D"/>
    <w:rsid w:val="003B032C"/>
    <w:rsid w:val="003B1833"/>
    <w:rsid w:val="003B71EA"/>
    <w:rsid w:val="003C3A52"/>
    <w:rsid w:val="003C43BC"/>
    <w:rsid w:val="003D19E7"/>
    <w:rsid w:val="003D1A14"/>
    <w:rsid w:val="003D5A94"/>
    <w:rsid w:val="003D5D3E"/>
    <w:rsid w:val="003D759E"/>
    <w:rsid w:val="003E12AA"/>
    <w:rsid w:val="003E40F8"/>
    <w:rsid w:val="003E5F1C"/>
    <w:rsid w:val="003E60A6"/>
    <w:rsid w:val="003F2B52"/>
    <w:rsid w:val="003F3ED1"/>
    <w:rsid w:val="003F61E2"/>
    <w:rsid w:val="00400335"/>
    <w:rsid w:val="00400695"/>
    <w:rsid w:val="0040088D"/>
    <w:rsid w:val="00403C28"/>
    <w:rsid w:val="00407863"/>
    <w:rsid w:val="00416CF0"/>
    <w:rsid w:val="00417619"/>
    <w:rsid w:val="00421594"/>
    <w:rsid w:val="00425B76"/>
    <w:rsid w:val="004306B6"/>
    <w:rsid w:val="0043207E"/>
    <w:rsid w:val="004370A9"/>
    <w:rsid w:val="00444EF9"/>
    <w:rsid w:val="00447CB2"/>
    <w:rsid w:val="00452271"/>
    <w:rsid w:val="004526E7"/>
    <w:rsid w:val="00452ECD"/>
    <w:rsid w:val="00454A8C"/>
    <w:rsid w:val="0045690A"/>
    <w:rsid w:val="00460890"/>
    <w:rsid w:val="00463FB3"/>
    <w:rsid w:val="00464B4F"/>
    <w:rsid w:val="00470254"/>
    <w:rsid w:val="0047130F"/>
    <w:rsid w:val="0047532F"/>
    <w:rsid w:val="004757DE"/>
    <w:rsid w:val="004779E7"/>
    <w:rsid w:val="004832CC"/>
    <w:rsid w:val="00484C76"/>
    <w:rsid w:val="00484F47"/>
    <w:rsid w:val="004910EA"/>
    <w:rsid w:val="00491C44"/>
    <w:rsid w:val="00497817"/>
    <w:rsid w:val="004A2706"/>
    <w:rsid w:val="004B33D5"/>
    <w:rsid w:val="004B5367"/>
    <w:rsid w:val="004C01F7"/>
    <w:rsid w:val="004C1E5B"/>
    <w:rsid w:val="004C6D5F"/>
    <w:rsid w:val="004D440B"/>
    <w:rsid w:val="004E094F"/>
    <w:rsid w:val="004E7BC0"/>
    <w:rsid w:val="004F0697"/>
    <w:rsid w:val="004F1D3D"/>
    <w:rsid w:val="004F3078"/>
    <w:rsid w:val="004F6A2D"/>
    <w:rsid w:val="004F726E"/>
    <w:rsid w:val="00501D67"/>
    <w:rsid w:val="0050619E"/>
    <w:rsid w:val="00516B1A"/>
    <w:rsid w:val="00517F45"/>
    <w:rsid w:val="005208D1"/>
    <w:rsid w:val="005219BA"/>
    <w:rsid w:val="00527CAD"/>
    <w:rsid w:val="005312CA"/>
    <w:rsid w:val="0053239A"/>
    <w:rsid w:val="00534A8C"/>
    <w:rsid w:val="00541E35"/>
    <w:rsid w:val="00542448"/>
    <w:rsid w:val="00546C66"/>
    <w:rsid w:val="00550FD9"/>
    <w:rsid w:val="005518F4"/>
    <w:rsid w:val="00554A0D"/>
    <w:rsid w:val="00555773"/>
    <w:rsid w:val="005621E3"/>
    <w:rsid w:val="0056611B"/>
    <w:rsid w:val="00570051"/>
    <w:rsid w:val="00580EBD"/>
    <w:rsid w:val="005823AE"/>
    <w:rsid w:val="00595917"/>
    <w:rsid w:val="0059754B"/>
    <w:rsid w:val="005A09EA"/>
    <w:rsid w:val="005A10EB"/>
    <w:rsid w:val="005A3B5E"/>
    <w:rsid w:val="005A44EB"/>
    <w:rsid w:val="005A792B"/>
    <w:rsid w:val="005B220F"/>
    <w:rsid w:val="005B31D1"/>
    <w:rsid w:val="005B3389"/>
    <w:rsid w:val="005B48E0"/>
    <w:rsid w:val="005B542D"/>
    <w:rsid w:val="005B6412"/>
    <w:rsid w:val="005B7CFF"/>
    <w:rsid w:val="005C53C5"/>
    <w:rsid w:val="005D03BC"/>
    <w:rsid w:val="005D0973"/>
    <w:rsid w:val="005D0CA5"/>
    <w:rsid w:val="005D1941"/>
    <w:rsid w:val="005D5234"/>
    <w:rsid w:val="005D708F"/>
    <w:rsid w:val="005E08E7"/>
    <w:rsid w:val="005E1383"/>
    <w:rsid w:val="005E1C34"/>
    <w:rsid w:val="005E4ACE"/>
    <w:rsid w:val="005E5B37"/>
    <w:rsid w:val="005E5C27"/>
    <w:rsid w:val="005F3912"/>
    <w:rsid w:val="005F5A5E"/>
    <w:rsid w:val="005F5C44"/>
    <w:rsid w:val="00600A5A"/>
    <w:rsid w:val="0060110C"/>
    <w:rsid w:val="006014C8"/>
    <w:rsid w:val="00604C0A"/>
    <w:rsid w:val="006073E8"/>
    <w:rsid w:val="00607819"/>
    <w:rsid w:val="00611071"/>
    <w:rsid w:val="00616BA0"/>
    <w:rsid w:val="00620573"/>
    <w:rsid w:val="006205F6"/>
    <w:rsid w:val="006317E7"/>
    <w:rsid w:val="0063798D"/>
    <w:rsid w:val="00641A16"/>
    <w:rsid w:val="0064229E"/>
    <w:rsid w:val="00643ED9"/>
    <w:rsid w:val="0065096E"/>
    <w:rsid w:val="0065350A"/>
    <w:rsid w:val="00654226"/>
    <w:rsid w:val="00660147"/>
    <w:rsid w:val="00661BD5"/>
    <w:rsid w:val="0066413B"/>
    <w:rsid w:val="00666248"/>
    <w:rsid w:val="00671DA6"/>
    <w:rsid w:val="006738C9"/>
    <w:rsid w:val="00673EB1"/>
    <w:rsid w:val="00675822"/>
    <w:rsid w:val="006808CA"/>
    <w:rsid w:val="00680D5A"/>
    <w:rsid w:val="00684944"/>
    <w:rsid w:val="00684E7C"/>
    <w:rsid w:val="00686889"/>
    <w:rsid w:val="006905C4"/>
    <w:rsid w:val="00694514"/>
    <w:rsid w:val="006950E1"/>
    <w:rsid w:val="006971DC"/>
    <w:rsid w:val="006978BF"/>
    <w:rsid w:val="00697D11"/>
    <w:rsid w:val="006A0240"/>
    <w:rsid w:val="006A37AD"/>
    <w:rsid w:val="006A6B86"/>
    <w:rsid w:val="006B09F4"/>
    <w:rsid w:val="006B379C"/>
    <w:rsid w:val="006B3D77"/>
    <w:rsid w:val="006B7123"/>
    <w:rsid w:val="006C03AA"/>
    <w:rsid w:val="006C0C56"/>
    <w:rsid w:val="006C1C3E"/>
    <w:rsid w:val="006C20DB"/>
    <w:rsid w:val="006C2759"/>
    <w:rsid w:val="006C3498"/>
    <w:rsid w:val="006C703E"/>
    <w:rsid w:val="006D4013"/>
    <w:rsid w:val="006D4393"/>
    <w:rsid w:val="006E22A8"/>
    <w:rsid w:val="007015BC"/>
    <w:rsid w:val="00704077"/>
    <w:rsid w:val="007056DE"/>
    <w:rsid w:val="00707D46"/>
    <w:rsid w:val="007121D5"/>
    <w:rsid w:val="007130B2"/>
    <w:rsid w:val="00713253"/>
    <w:rsid w:val="00722317"/>
    <w:rsid w:val="00722A43"/>
    <w:rsid w:val="00722EAE"/>
    <w:rsid w:val="007238DA"/>
    <w:rsid w:val="00730F35"/>
    <w:rsid w:val="007407D9"/>
    <w:rsid w:val="0074218A"/>
    <w:rsid w:val="00742EC1"/>
    <w:rsid w:val="007439A2"/>
    <w:rsid w:val="0074699D"/>
    <w:rsid w:val="007562AF"/>
    <w:rsid w:val="00757B63"/>
    <w:rsid w:val="00761F9F"/>
    <w:rsid w:val="007623D4"/>
    <w:rsid w:val="00763D3E"/>
    <w:rsid w:val="00766A1B"/>
    <w:rsid w:val="0077325D"/>
    <w:rsid w:val="00773B7B"/>
    <w:rsid w:val="007752E5"/>
    <w:rsid w:val="00780A9B"/>
    <w:rsid w:val="0078191B"/>
    <w:rsid w:val="00783086"/>
    <w:rsid w:val="00784FBB"/>
    <w:rsid w:val="00784FE5"/>
    <w:rsid w:val="00787969"/>
    <w:rsid w:val="00790976"/>
    <w:rsid w:val="00791D08"/>
    <w:rsid w:val="007A585C"/>
    <w:rsid w:val="007A6BD5"/>
    <w:rsid w:val="007A744E"/>
    <w:rsid w:val="007B1E57"/>
    <w:rsid w:val="007C2410"/>
    <w:rsid w:val="007C27CA"/>
    <w:rsid w:val="007D0E81"/>
    <w:rsid w:val="007D28A9"/>
    <w:rsid w:val="007E09C6"/>
    <w:rsid w:val="007E2C41"/>
    <w:rsid w:val="007E34CB"/>
    <w:rsid w:val="007E42CB"/>
    <w:rsid w:val="007E4A8E"/>
    <w:rsid w:val="007E650D"/>
    <w:rsid w:val="007E7A34"/>
    <w:rsid w:val="007F1E27"/>
    <w:rsid w:val="007F25D1"/>
    <w:rsid w:val="007F25DB"/>
    <w:rsid w:val="007F5FCF"/>
    <w:rsid w:val="007F7E16"/>
    <w:rsid w:val="00811B12"/>
    <w:rsid w:val="0081307F"/>
    <w:rsid w:val="008154BC"/>
    <w:rsid w:val="008174D8"/>
    <w:rsid w:val="00817A9E"/>
    <w:rsid w:val="00820249"/>
    <w:rsid w:val="00824CC0"/>
    <w:rsid w:val="00825342"/>
    <w:rsid w:val="008259E4"/>
    <w:rsid w:val="00825A54"/>
    <w:rsid w:val="00826D17"/>
    <w:rsid w:val="008314FC"/>
    <w:rsid w:val="00831AD1"/>
    <w:rsid w:val="008353E7"/>
    <w:rsid w:val="00835B03"/>
    <w:rsid w:val="008429B8"/>
    <w:rsid w:val="00842C9D"/>
    <w:rsid w:val="00843405"/>
    <w:rsid w:val="00844A35"/>
    <w:rsid w:val="00850413"/>
    <w:rsid w:val="00851D15"/>
    <w:rsid w:val="00852442"/>
    <w:rsid w:val="00853ABD"/>
    <w:rsid w:val="00854167"/>
    <w:rsid w:val="00855458"/>
    <w:rsid w:val="00860152"/>
    <w:rsid w:val="0086171F"/>
    <w:rsid w:val="00865C7E"/>
    <w:rsid w:val="00867321"/>
    <w:rsid w:val="00867740"/>
    <w:rsid w:val="00871597"/>
    <w:rsid w:val="00873140"/>
    <w:rsid w:val="008740F0"/>
    <w:rsid w:val="00875FC8"/>
    <w:rsid w:val="008770ED"/>
    <w:rsid w:val="00877293"/>
    <w:rsid w:val="00877883"/>
    <w:rsid w:val="0088062A"/>
    <w:rsid w:val="0088271B"/>
    <w:rsid w:val="00887AC5"/>
    <w:rsid w:val="00891FB8"/>
    <w:rsid w:val="008935FF"/>
    <w:rsid w:val="00897596"/>
    <w:rsid w:val="008A2C2D"/>
    <w:rsid w:val="008A3BB5"/>
    <w:rsid w:val="008A4DAC"/>
    <w:rsid w:val="008A5BE5"/>
    <w:rsid w:val="008B0C84"/>
    <w:rsid w:val="008B675A"/>
    <w:rsid w:val="008B7FE5"/>
    <w:rsid w:val="008C5B70"/>
    <w:rsid w:val="008C748F"/>
    <w:rsid w:val="008D4BD8"/>
    <w:rsid w:val="008D5DB8"/>
    <w:rsid w:val="008E1094"/>
    <w:rsid w:val="008E1507"/>
    <w:rsid w:val="008E177A"/>
    <w:rsid w:val="008E2BA9"/>
    <w:rsid w:val="008E3507"/>
    <w:rsid w:val="008E5E06"/>
    <w:rsid w:val="008F0039"/>
    <w:rsid w:val="008F1DDC"/>
    <w:rsid w:val="008F1ED1"/>
    <w:rsid w:val="008F2D24"/>
    <w:rsid w:val="008F5610"/>
    <w:rsid w:val="008F6738"/>
    <w:rsid w:val="008F74B7"/>
    <w:rsid w:val="00900382"/>
    <w:rsid w:val="00910D76"/>
    <w:rsid w:val="009123D5"/>
    <w:rsid w:val="0091485A"/>
    <w:rsid w:val="0091627D"/>
    <w:rsid w:val="00916A89"/>
    <w:rsid w:val="00924114"/>
    <w:rsid w:val="00925830"/>
    <w:rsid w:val="00927C52"/>
    <w:rsid w:val="00931EC0"/>
    <w:rsid w:val="00933635"/>
    <w:rsid w:val="00937ED7"/>
    <w:rsid w:val="00940E65"/>
    <w:rsid w:val="0094226D"/>
    <w:rsid w:val="00944D52"/>
    <w:rsid w:val="00946641"/>
    <w:rsid w:val="00946DC9"/>
    <w:rsid w:val="00946ED9"/>
    <w:rsid w:val="00950E50"/>
    <w:rsid w:val="00951200"/>
    <w:rsid w:val="00953F7A"/>
    <w:rsid w:val="00954352"/>
    <w:rsid w:val="00961E66"/>
    <w:rsid w:val="00962DAD"/>
    <w:rsid w:val="00963807"/>
    <w:rsid w:val="009645A4"/>
    <w:rsid w:val="00964DA9"/>
    <w:rsid w:val="00967A81"/>
    <w:rsid w:val="00972E4A"/>
    <w:rsid w:val="00976843"/>
    <w:rsid w:val="00977054"/>
    <w:rsid w:val="00981D57"/>
    <w:rsid w:val="00982976"/>
    <w:rsid w:val="0098322E"/>
    <w:rsid w:val="00987B8C"/>
    <w:rsid w:val="00993E31"/>
    <w:rsid w:val="00995688"/>
    <w:rsid w:val="00997C0C"/>
    <w:rsid w:val="009A0190"/>
    <w:rsid w:val="009A3535"/>
    <w:rsid w:val="009A3E16"/>
    <w:rsid w:val="009A670F"/>
    <w:rsid w:val="009A69F8"/>
    <w:rsid w:val="009B0166"/>
    <w:rsid w:val="009B203D"/>
    <w:rsid w:val="009B3203"/>
    <w:rsid w:val="009B6F8F"/>
    <w:rsid w:val="009B7B56"/>
    <w:rsid w:val="009C1F4F"/>
    <w:rsid w:val="009C3999"/>
    <w:rsid w:val="009C493F"/>
    <w:rsid w:val="009C5D9B"/>
    <w:rsid w:val="009D0351"/>
    <w:rsid w:val="009D1ADC"/>
    <w:rsid w:val="009D25CC"/>
    <w:rsid w:val="009D3807"/>
    <w:rsid w:val="009D5C1A"/>
    <w:rsid w:val="009E09B3"/>
    <w:rsid w:val="009E0DDF"/>
    <w:rsid w:val="009E291E"/>
    <w:rsid w:val="009E2C16"/>
    <w:rsid w:val="009E385D"/>
    <w:rsid w:val="009E5252"/>
    <w:rsid w:val="009F11B8"/>
    <w:rsid w:val="009F27A0"/>
    <w:rsid w:val="009F2FE3"/>
    <w:rsid w:val="009F52AF"/>
    <w:rsid w:val="009F631D"/>
    <w:rsid w:val="009F7407"/>
    <w:rsid w:val="009F7F06"/>
    <w:rsid w:val="00A02623"/>
    <w:rsid w:val="00A0503B"/>
    <w:rsid w:val="00A20390"/>
    <w:rsid w:val="00A20F8E"/>
    <w:rsid w:val="00A2346B"/>
    <w:rsid w:val="00A24458"/>
    <w:rsid w:val="00A26F40"/>
    <w:rsid w:val="00A27D70"/>
    <w:rsid w:val="00A319F6"/>
    <w:rsid w:val="00A320D6"/>
    <w:rsid w:val="00A330A2"/>
    <w:rsid w:val="00A47211"/>
    <w:rsid w:val="00A50640"/>
    <w:rsid w:val="00A51707"/>
    <w:rsid w:val="00A54DFD"/>
    <w:rsid w:val="00A55A4C"/>
    <w:rsid w:val="00A65CDD"/>
    <w:rsid w:val="00A670E1"/>
    <w:rsid w:val="00A71D63"/>
    <w:rsid w:val="00A72543"/>
    <w:rsid w:val="00A72ABA"/>
    <w:rsid w:val="00A72E31"/>
    <w:rsid w:val="00A7322D"/>
    <w:rsid w:val="00A7559A"/>
    <w:rsid w:val="00A75FFD"/>
    <w:rsid w:val="00A76BAA"/>
    <w:rsid w:val="00A76F1D"/>
    <w:rsid w:val="00A76F83"/>
    <w:rsid w:val="00A77F4F"/>
    <w:rsid w:val="00A813C4"/>
    <w:rsid w:val="00A8385A"/>
    <w:rsid w:val="00A85ADD"/>
    <w:rsid w:val="00A868E1"/>
    <w:rsid w:val="00A876B5"/>
    <w:rsid w:val="00A918B5"/>
    <w:rsid w:val="00A91A2D"/>
    <w:rsid w:val="00A97486"/>
    <w:rsid w:val="00A975A4"/>
    <w:rsid w:val="00A97E21"/>
    <w:rsid w:val="00AA1751"/>
    <w:rsid w:val="00AA1FC8"/>
    <w:rsid w:val="00AA22FC"/>
    <w:rsid w:val="00AA472F"/>
    <w:rsid w:val="00AA7794"/>
    <w:rsid w:val="00AB0EAA"/>
    <w:rsid w:val="00AB0ECE"/>
    <w:rsid w:val="00AB15D1"/>
    <w:rsid w:val="00AB1F73"/>
    <w:rsid w:val="00AB213B"/>
    <w:rsid w:val="00AB4CE2"/>
    <w:rsid w:val="00AB6534"/>
    <w:rsid w:val="00AB71EA"/>
    <w:rsid w:val="00AC1094"/>
    <w:rsid w:val="00AC4542"/>
    <w:rsid w:val="00AC63DD"/>
    <w:rsid w:val="00AE17B6"/>
    <w:rsid w:val="00AE4F6B"/>
    <w:rsid w:val="00AE7071"/>
    <w:rsid w:val="00AE76E5"/>
    <w:rsid w:val="00AE7FCB"/>
    <w:rsid w:val="00AF28EC"/>
    <w:rsid w:val="00AF2FE5"/>
    <w:rsid w:val="00AF4755"/>
    <w:rsid w:val="00AF6200"/>
    <w:rsid w:val="00AF6E14"/>
    <w:rsid w:val="00B05E2F"/>
    <w:rsid w:val="00B06CDB"/>
    <w:rsid w:val="00B071EF"/>
    <w:rsid w:val="00B07456"/>
    <w:rsid w:val="00B078F0"/>
    <w:rsid w:val="00B15B80"/>
    <w:rsid w:val="00B20856"/>
    <w:rsid w:val="00B20F3C"/>
    <w:rsid w:val="00B261C0"/>
    <w:rsid w:val="00B26DAC"/>
    <w:rsid w:val="00B30C56"/>
    <w:rsid w:val="00B31070"/>
    <w:rsid w:val="00B322C3"/>
    <w:rsid w:val="00B33405"/>
    <w:rsid w:val="00B3344E"/>
    <w:rsid w:val="00B37BD7"/>
    <w:rsid w:val="00B40A04"/>
    <w:rsid w:val="00B4131F"/>
    <w:rsid w:val="00B43522"/>
    <w:rsid w:val="00B45EF4"/>
    <w:rsid w:val="00B5464F"/>
    <w:rsid w:val="00B56DDD"/>
    <w:rsid w:val="00B570DF"/>
    <w:rsid w:val="00B628E8"/>
    <w:rsid w:val="00B63090"/>
    <w:rsid w:val="00B63A2F"/>
    <w:rsid w:val="00B63B4C"/>
    <w:rsid w:val="00B65E34"/>
    <w:rsid w:val="00B666DA"/>
    <w:rsid w:val="00B72080"/>
    <w:rsid w:val="00B727C4"/>
    <w:rsid w:val="00B732A6"/>
    <w:rsid w:val="00B73A57"/>
    <w:rsid w:val="00B74A64"/>
    <w:rsid w:val="00B75A8C"/>
    <w:rsid w:val="00B82E8C"/>
    <w:rsid w:val="00B835C0"/>
    <w:rsid w:val="00B84440"/>
    <w:rsid w:val="00B846BC"/>
    <w:rsid w:val="00B85D4A"/>
    <w:rsid w:val="00B90040"/>
    <w:rsid w:val="00B908FA"/>
    <w:rsid w:val="00B92231"/>
    <w:rsid w:val="00B96467"/>
    <w:rsid w:val="00BA2395"/>
    <w:rsid w:val="00BA46DF"/>
    <w:rsid w:val="00BA7433"/>
    <w:rsid w:val="00BA7481"/>
    <w:rsid w:val="00BB5016"/>
    <w:rsid w:val="00BB6987"/>
    <w:rsid w:val="00BC3C11"/>
    <w:rsid w:val="00BC4EA5"/>
    <w:rsid w:val="00BC61CD"/>
    <w:rsid w:val="00BC764D"/>
    <w:rsid w:val="00BC7AFE"/>
    <w:rsid w:val="00BD38EF"/>
    <w:rsid w:val="00BD5D5D"/>
    <w:rsid w:val="00BE0C25"/>
    <w:rsid w:val="00BE2304"/>
    <w:rsid w:val="00BE6CC8"/>
    <w:rsid w:val="00BF1532"/>
    <w:rsid w:val="00BF173D"/>
    <w:rsid w:val="00BF31E0"/>
    <w:rsid w:val="00BF3CF3"/>
    <w:rsid w:val="00BF6860"/>
    <w:rsid w:val="00C04CBA"/>
    <w:rsid w:val="00C0602A"/>
    <w:rsid w:val="00C0645E"/>
    <w:rsid w:val="00C06988"/>
    <w:rsid w:val="00C121B5"/>
    <w:rsid w:val="00C12620"/>
    <w:rsid w:val="00C14534"/>
    <w:rsid w:val="00C14A53"/>
    <w:rsid w:val="00C174A2"/>
    <w:rsid w:val="00C21018"/>
    <w:rsid w:val="00C21D75"/>
    <w:rsid w:val="00C235F1"/>
    <w:rsid w:val="00C31C07"/>
    <w:rsid w:val="00C348FF"/>
    <w:rsid w:val="00C431B3"/>
    <w:rsid w:val="00C440CA"/>
    <w:rsid w:val="00C445C4"/>
    <w:rsid w:val="00C4797D"/>
    <w:rsid w:val="00C51323"/>
    <w:rsid w:val="00C51B9D"/>
    <w:rsid w:val="00C51FD2"/>
    <w:rsid w:val="00C54AE6"/>
    <w:rsid w:val="00C62141"/>
    <w:rsid w:val="00C64478"/>
    <w:rsid w:val="00C647F9"/>
    <w:rsid w:val="00C72472"/>
    <w:rsid w:val="00C72DB8"/>
    <w:rsid w:val="00C734D6"/>
    <w:rsid w:val="00C75514"/>
    <w:rsid w:val="00C767C6"/>
    <w:rsid w:val="00C8364B"/>
    <w:rsid w:val="00C85ACD"/>
    <w:rsid w:val="00C87E4E"/>
    <w:rsid w:val="00C90128"/>
    <w:rsid w:val="00C90951"/>
    <w:rsid w:val="00C961E2"/>
    <w:rsid w:val="00C9673F"/>
    <w:rsid w:val="00CA037F"/>
    <w:rsid w:val="00CB26B8"/>
    <w:rsid w:val="00CB31D3"/>
    <w:rsid w:val="00CB4506"/>
    <w:rsid w:val="00CB7943"/>
    <w:rsid w:val="00CC2A9D"/>
    <w:rsid w:val="00CD5E65"/>
    <w:rsid w:val="00CD7C39"/>
    <w:rsid w:val="00CE0A7C"/>
    <w:rsid w:val="00CE0BE2"/>
    <w:rsid w:val="00CE47D4"/>
    <w:rsid w:val="00CE5287"/>
    <w:rsid w:val="00CF3E80"/>
    <w:rsid w:val="00CF5FBB"/>
    <w:rsid w:val="00CF64C7"/>
    <w:rsid w:val="00CF6CD8"/>
    <w:rsid w:val="00D0202C"/>
    <w:rsid w:val="00D024B9"/>
    <w:rsid w:val="00D02E8D"/>
    <w:rsid w:val="00D03740"/>
    <w:rsid w:val="00D03859"/>
    <w:rsid w:val="00D05A3A"/>
    <w:rsid w:val="00D067CD"/>
    <w:rsid w:val="00D07E6D"/>
    <w:rsid w:val="00D106D8"/>
    <w:rsid w:val="00D119A2"/>
    <w:rsid w:val="00D12915"/>
    <w:rsid w:val="00D12F9A"/>
    <w:rsid w:val="00D13167"/>
    <w:rsid w:val="00D150C6"/>
    <w:rsid w:val="00D15B69"/>
    <w:rsid w:val="00D15F60"/>
    <w:rsid w:val="00D2024D"/>
    <w:rsid w:val="00D21FC3"/>
    <w:rsid w:val="00D226BA"/>
    <w:rsid w:val="00D23146"/>
    <w:rsid w:val="00D31156"/>
    <w:rsid w:val="00D32010"/>
    <w:rsid w:val="00D33CDE"/>
    <w:rsid w:val="00D35AE3"/>
    <w:rsid w:val="00D361DC"/>
    <w:rsid w:val="00D36CD0"/>
    <w:rsid w:val="00D36E1A"/>
    <w:rsid w:val="00D4397D"/>
    <w:rsid w:val="00D446A5"/>
    <w:rsid w:val="00D53BE0"/>
    <w:rsid w:val="00D5447D"/>
    <w:rsid w:val="00D61992"/>
    <w:rsid w:val="00D66430"/>
    <w:rsid w:val="00D701BB"/>
    <w:rsid w:val="00D72100"/>
    <w:rsid w:val="00D73079"/>
    <w:rsid w:val="00D73BF3"/>
    <w:rsid w:val="00D77A59"/>
    <w:rsid w:val="00D83C4A"/>
    <w:rsid w:val="00D85EA8"/>
    <w:rsid w:val="00D92950"/>
    <w:rsid w:val="00DA597E"/>
    <w:rsid w:val="00DA71F8"/>
    <w:rsid w:val="00DB2E61"/>
    <w:rsid w:val="00DB3EDB"/>
    <w:rsid w:val="00DB4157"/>
    <w:rsid w:val="00DB4F5F"/>
    <w:rsid w:val="00DB6CD9"/>
    <w:rsid w:val="00DC0909"/>
    <w:rsid w:val="00DC387A"/>
    <w:rsid w:val="00DC520C"/>
    <w:rsid w:val="00DC5660"/>
    <w:rsid w:val="00DC6EA3"/>
    <w:rsid w:val="00DD056D"/>
    <w:rsid w:val="00DD31AF"/>
    <w:rsid w:val="00DD798F"/>
    <w:rsid w:val="00DE4D6D"/>
    <w:rsid w:val="00DE623E"/>
    <w:rsid w:val="00DE7A50"/>
    <w:rsid w:val="00DF22AA"/>
    <w:rsid w:val="00DF37AF"/>
    <w:rsid w:val="00E01AF7"/>
    <w:rsid w:val="00E0338E"/>
    <w:rsid w:val="00E03DBE"/>
    <w:rsid w:val="00E03EFC"/>
    <w:rsid w:val="00E05F23"/>
    <w:rsid w:val="00E07A6A"/>
    <w:rsid w:val="00E07FF2"/>
    <w:rsid w:val="00E20E45"/>
    <w:rsid w:val="00E23E67"/>
    <w:rsid w:val="00E246A2"/>
    <w:rsid w:val="00E27EB4"/>
    <w:rsid w:val="00E3145A"/>
    <w:rsid w:val="00E320F9"/>
    <w:rsid w:val="00E348B3"/>
    <w:rsid w:val="00E37283"/>
    <w:rsid w:val="00E37ED1"/>
    <w:rsid w:val="00E40643"/>
    <w:rsid w:val="00E40ED3"/>
    <w:rsid w:val="00E42760"/>
    <w:rsid w:val="00E50AD4"/>
    <w:rsid w:val="00E5347E"/>
    <w:rsid w:val="00E53C51"/>
    <w:rsid w:val="00E575CE"/>
    <w:rsid w:val="00E57D88"/>
    <w:rsid w:val="00E61CD1"/>
    <w:rsid w:val="00E62828"/>
    <w:rsid w:val="00E63890"/>
    <w:rsid w:val="00E63EFE"/>
    <w:rsid w:val="00E649A6"/>
    <w:rsid w:val="00E64D3F"/>
    <w:rsid w:val="00E64EF2"/>
    <w:rsid w:val="00E654D0"/>
    <w:rsid w:val="00E667B5"/>
    <w:rsid w:val="00E669C7"/>
    <w:rsid w:val="00E66C3C"/>
    <w:rsid w:val="00E726BD"/>
    <w:rsid w:val="00E754CF"/>
    <w:rsid w:val="00E75B98"/>
    <w:rsid w:val="00E76E12"/>
    <w:rsid w:val="00E80EBD"/>
    <w:rsid w:val="00E823E2"/>
    <w:rsid w:val="00E82666"/>
    <w:rsid w:val="00E82836"/>
    <w:rsid w:val="00E840B9"/>
    <w:rsid w:val="00E85F03"/>
    <w:rsid w:val="00E876CD"/>
    <w:rsid w:val="00E91E90"/>
    <w:rsid w:val="00E9259A"/>
    <w:rsid w:val="00E9481B"/>
    <w:rsid w:val="00E96632"/>
    <w:rsid w:val="00EA46A0"/>
    <w:rsid w:val="00EB2D69"/>
    <w:rsid w:val="00EB37E1"/>
    <w:rsid w:val="00EC3CD8"/>
    <w:rsid w:val="00EC622D"/>
    <w:rsid w:val="00EC6B17"/>
    <w:rsid w:val="00EE05E5"/>
    <w:rsid w:val="00EE06C7"/>
    <w:rsid w:val="00EE1BD2"/>
    <w:rsid w:val="00EE2FCA"/>
    <w:rsid w:val="00EF63AD"/>
    <w:rsid w:val="00F03056"/>
    <w:rsid w:val="00F060BA"/>
    <w:rsid w:val="00F07BD6"/>
    <w:rsid w:val="00F07E7E"/>
    <w:rsid w:val="00F108CD"/>
    <w:rsid w:val="00F137FE"/>
    <w:rsid w:val="00F14F56"/>
    <w:rsid w:val="00F20081"/>
    <w:rsid w:val="00F21527"/>
    <w:rsid w:val="00F2179C"/>
    <w:rsid w:val="00F23DBD"/>
    <w:rsid w:val="00F24975"/>
    <w:rsid w:val="00F26EA4"/>
    <w:rsid w:val="00F34459"/>
    <w:rsid w:val="00F34C92"/>
    <w:rsid w:val="00F40AAE"/>
    <w:rsid w:val="00F42408"/>
    <w:rsid w:val="00F424C5"/>
    <w:rsid w:val="00F43A80"/>
    <w:rsid w:val="00F4475B"/>
    <w:rsid w:val="00F461D1"/>
    <w:rsid w:val="00F50EFD"/>
    <w:rsid w:val="00F52E22"/>
    <w:rsid w:val="00F54657"/>
    <w:rsid w:val="00F567AA"/>
    <w:rsid w:val="00F609ED"/>
    <w:rsid w:val="00F60DB0"/>
    <w:rsid w:val="00F62808"/>
    <w:rsid w:val="00F666AF"/>
    <w:rsid w:val="00F668E1"/>
    <w:rsid w:val="00F66EEB"/>
    <w:rsid w:val="00F76130"/>
    <w:rsid w:val="00F76B6A"/>
    <w:rsid w:val="00F81192"/>
    <w:rsid w:val="00F83F8F"/>
    <w:rsid w:val="00F850A5"/>
    <w:rsid w:val="00F906E2"/>
    <w:rsid w:val="00F909B3"/>
    <w:rsid w:val="00F928E5"/>
    <w:rsid w:val="00F92A78"/>
    <w:rsid w:val="00F9449B"/>
    <w:rsid w:val="00FA0578"/>
    <w:rsid w:val="00FA1732"/>
    <w:rsid w:val="00FA1D74"/>
    <w:rsid w:val="00FA3006"/>
    <w:rsid w:val="00FA53E3"/>
    <w:rsid w:val="00FA6039"/>
    <w:rsid w:val="00FA67E7"/>
    <w:rsid w:val="00FB0A3E"/>
    <w:rsid w:val="00FB5A27"/>
    <w:rsid w:val="00FC1B91"/>
    <w:rsid w:val="00FC4998"/>
    <w:rsid w:val="00FC49AB"/>
    <w:rsid w:val="00FC7E5D"/>
    <w:rsid w:val="00FD0F0D"/>
    <w:rsid w:val="00FD377F"/>
    <w:rsid w:val="00FD4449"/>
    <w:rsid w:val="00FD48B9"/>
    <w:rsid w:val="00FD5F67"/>
    <w:rsid w:val="00FE1305"/>
    <w:rsid w:val="00FE1327"/>
    <w:rsid w:val="00FE16C9"/>
    <w:rsid w:val="00FE32B0"/>
    <w:rsid w:val="00FE3820"/>
    <w:rsid w:val="00FE385C"/>
    <w:rsid w:val="00FE3BDA"/>
    <w:rsid w:val="00FE51A9"/>
    <w:rsid w:val="00FE61AD"/>
    <w:rsid w:val="00FF2975"/>
    <w:rsid w:val="00FF3FF1"/>
    <w:rsid w:val="00FF4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6D340A4"/>
  <w15:docId w15:val="{1AE0CBA6-AF19-4668-ADE7-86DD9644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BD8"/>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D446A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D446A5"/>
    <w:rPr>
      <w:rFonts w:ascii="Tahoma" w:hAnsi="Tahoma" w:cs="Tahoma"/>
      <w:sz w:val="16"/>
      <w:szCs w:val="16"/>
    </w:rPr>
  </w:style>
  <w:style w:type="paragraph" w:styleId="Sidhuvud">
    <w:name w:val="header"/>
    <w:basedOn w:val="Normal"/>
    <w:link w:val="SidhuvudChar"/>
    <w:uiPriority w:val="99"/>
    <w:rsid w:val="00AA472F"/>
    <w:pPr>
      <w:tabs>
        <w:tab w:val="center" w:pos="4536"/>
        <w:tab w:val="right" w:pos="9072"/>
      </w:tabs>
      <w:spacing w:after="0" w:line="240" w:lineRule="auto"/>
    </w:pPr>
  </w:style>
  <w:style w:type="character" w:customStyle="1" w:styleId="SidhuvudChar">
    <w:name w:val="Sidhuvud Char"/>
    <w:basedOn w:val="Standardstycketeckensnitt"/>
    <w:link w:val="Sidhuvud"/>
    <w:uiPriority w:val="99"/>
    <w:locked/>
    <w:rsid w:val="00AA472F"/>
    <w:rPr>
      <w:rFonts w:cs="Times New Roman"/>
    </w:rPr>
  </w:style>
  <w:style w:type="paragraph" w:styleId="Sidfot">
    <w:name w:val="footer"/>
    <w:basedOn w:val="Normal"/>
    <w:link w:val="SidfotChar"/>
    <w:uiPriority w:val="99"/>
    <w:rsid w:val="00AA472F"/>
    <w:pPr>
      <w:tabs>
        <w:tab w:val="center" w:pos="4536"/>
        <w:tab w:val="right" w:pos="9072"/>
      </w:tabs>
      <w:spacing w:after="0" w:line="240" w:lineRule="auto"/>
    </w:pPr>
  </w:style>
  <w:style w:type="character" w:customStyle="1" w:styleId="SidfotChar">
    <w:name w:val="Sidfot Char"/>
    <w:basedOn w:val="Standardstycketeckensnitt"/>
    <w:link w:val="Sidfot"/>
    <w:uiPriority w:val="99"/>
    <w:locked/>
    <w:rsid w:val="00AA472F"/>
    <w:rPr>
      <w:rFonts w:cs="Times New Roman"/>
    </w:rPr>
  </w:style>
  <w:style w:type="character" w:styleId="Hyperlnk">
    <w:name w:val="Hyperlink"/>
    <w:basedOn w:val="Standardstycketeckensnitt"/>
    <w:uiPriority w:val="99"/>
    <w:rsid w:val="009C493F"/>
    <w:rPr>
      <w:rFonts w:cs="Times New Roman"/>
      <w:color w:val="0000FF"/>
      <w:u w:val="single"/>
    </w:rPr>
  </w:style>
  <w:style w:type="paragraph" w:styleId="Liststycke">
    <w:name w:val="List Paragraph"/>
    <w:basedOn w:val="Normal"/>
    <w:uiPriority w:val="99"/>
    <w:qFormat/>
    <w:rsid w:val="00EE2FCA"/>
    <w:pPr>
      <w:ind w:left="720"/>
      <w:contextualSpacing/>
    </w:pPr>
  </w:style>
  <w:style w:type="table" w:styleId="Tabellrutnt">
    <w:name w:val="Table Grid"/>
    <w:basedOn w:val="Normaltabell"/>
    <w:locked/>
    <w:rsid w:val="0094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CE0BE2"/>
    <w:rPr>
      <w:color w:val="800080" w:themeColor="followedHyperlink"/>
      <w:u w:val="single"/>
    </w:rPr>
  </w:style>
  <w:style w:type="character" w:styleId="Olstomnmnande">
    <w:name w:val="Unresolved Mention"/>
    <w:basedOn w:val="Standardstycketeckensnitt"/>
    <w:uiPriority w:val="99"/>
    <w:semiHidden/>
    <w:unhideWhenUsed/>
    <w:rsid w:val="00DD3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yajakthornet.bostadsrattern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iamarkt\Desktop\Mall%20protokoll%20styrelsem&#246;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826A-81A8-4D89-95DE-35078367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protokoll styrelsemöte.dotx</Template>
  <TotalTime>1</TotalTime>
  <Pages>1</Pages>
  <Words>255</Words>
  <Characters>1355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mediamarkt</dc:creator>
  <cp:lastModifiedBy>Camilla Hoff</cp:lastModifiedBy>
  <cp:revision>2</cp:revision>
  <cp:lastPrinted>2013-06-04T16:47:00Z</cp:lastPrinted>
  <dcterms:created xsi:type="dcterms:W3CDTF">2026-05-25T10:01:00Z</dcterms:created>
  <dcterms:modified xsi:type="dcterms:W3CDTF">2026-05-25T10:01:00Z</dcterms:modified>
</cp:coreProperties>
</file>